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84488" w14:textId="77777777" w:rsidR="001A4848" w:rsidRPr="001A4848" w:rsidRDefault="001A4848" w:rsidP="001A4848">
      <w:pPr>
        <w:widowControl/>
        <w:spacing w:line="280" w:lineRule="exact"/>
        <w:ind w:right="210"/>
        <w:jc w:val="right"/>
        <w:rPr>
          <w:rFonts w:ascii="Times New Roman" w:hAnsi="Times New Roman" w:cs="Times New Roman"/>
          <w:i/>
          <w:kern w:val="0"/>
          <w:szCs w:val="21"/>
        </w:rPr>
      </w:pPr>
      <w:r w:rsidRPr="001A4848">
        <w:rPr>
          <w:rFonts w:ascii="Times New Roman" w:hAnsi="Times New Roman" w:cs="Times New Roman"/>
          <w:i/>
          <w:kern w:val="0"/>
          <w:szCs w:val="21"/>
        </w:rPr>
        <w:t>Form 1-2</w:t>
      </w:r>
    </w:p>
    <w:p w14:paraId="6329CA3B" w14:textId="77777777" w:rsidR="001A4848" w:rsidRDefault="001A4848" w:rsidP="00D86880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kern w:val="0"/>
          <w:szCs w:val="21"/>
          <w:u w:val="single"/>
        </w:rPr>
      </w:pPr>
    </w:p>
    <w:p w14:paraId="55401572" w14:textId="77777777" w:rsidR="001A4848" w:rsidRPr="008B71A1" w:rsidRDefault="001A4848" w:rsidP="00740D78">
      <w:pPr>
        <w:widowControl/>
        <w:spacing w:line="420" w:lineRule="exact"/>
        <w:ind w:right="21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8B71A1">
        <w:rPr>
          <w:rFonts w:ascii="Times New Roman" w:hAnsi="Times New Roman" w:cs="Times New Roman"/>
          <w:b/>
          <w:kern w:val="0"/>
          <w:sz w:val="28"/>
          <w:szCs w:val="28"/>
        </w:rPr>
        <w:t>Plan of Study or Research</w:t>
      </w:r>
    </w:p>
    <w:p w14:paraId="1683925B" w14:textId="77777777" w:rsidR="001A4848" w:rsidRPr="008B71A1" w:rsidRDefault="001A4848" w:rsidP="00740D78">
      <w:pPr>
        <w:widowControl/>
        <w:spacing w:line="420" w:lineRule="exact"/>
        <w:ind w:right="210"/>
        <w:jc w:val="center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8B71A1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学習・研究計画書</w:t>
      </w:r>
    </w:p>
    <w:p w14:paraId="50925BAA" w14:textId="77777777" w:rsidR="001A4848" w:rsidRDefault="001A4848" w:rsidP="001A4848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kern w:val="0"/>
          <w:szCs w:val="21"/>
        </w:rPr>
      </w:pPr>
    </w:p>
    <w:p w14:paraId="19D361DA" w14:textId="77777777" w:rsidR="001A4848" w:rsidRPr="001A4848" w:rsidRDefault="001A4848" w:rsidP="001A4848">
      <w:pPr>
        <w:widowControl/>
        <w:spacing w:line="280" w:lineRule="exact"/>
        <w:ind w:right="210" w:firstLineChars="2050" w:firstLine="4305"/>
        <w:jc w:val="left"/>
        <w:rPr>
          <w:rFonts w:ascii="Times New Roman" w:hAnsi="Times New Roman" w:cs="Times New Roman"/>
          <w:kern w:val="0"/>
          <w:szCs w:val="21"/>
          <w:u w:val="single"/>
        </w:rPr>
      </w:pPr>
      <w:r w:rsidRPr="001A4848">
        <w:rPr>
          <w:rFonts w:ascii="Times New Roman" w:hAnsi="Times New Roman" w:cs="Times New Roman" w:hint="eastAsia"/>
          <w:kern w:val="0"/>
          <w:szCs w:val="21"/>
        </w:rPr>
        <w:t>学生氏名</w:t>
      </w:r>
      <w:r w:rsidRPr="001A4848">
        <w:rPr>
          <w:rFonts w:ascii="Times New Roman" w:hAnsi="Times New Roman" w:cs="Times New Roman" w:hint="eastAsia"/>
          <w:kern w:val="0"/>
          <w:szCs w:val="21"/>
        </w:rPr>
        <w:t xml:space="preserve"> (Name)</w:t>
      </w:r>
      <w:r w:rsidR="00FE73D2">
        <w:rPr>
          <w:rFonts w:ascii="Times New Roman" w:hAnsi="Times New Roman" w:cs="Times New Roman" w:hint="eastAsia"/>
          <w:kern w:val="0"/>
          <w:szCs w:val="21"/>
        </w:rPr>
        <w:t xml:space="preserve"> </w:t>
      </w:r>
      <w:sdt>
        <w:sdtPr>
          <w:rPr>
            <w:rFonts w:ascii="Times New Roman" w:hAnsi="Times New Roman" w:cs="Times New Roman" w:hint="eastAsia"/>
            <w:kern w:val="0"/>
            <w:szCs w:val="21"/>
          </w:rPr>
          <w:id w:val="-525785594"/>
          <w:placeholder>
            <w:docPart w:val="CCBFDF9E9A4E40C28DB673816E7237E8"/>
          </w:placeholder>
          <w:text/>
        </w:sdtPr>
        <w:sdtEndPr/>
        <w:sdtContent>
          <w:r w:rsidR="009231B7">
            <w:rPr>
              <w:rStyle w:val="af3"/>
              <w:rFonts w:hint="eastAsia"/>
            </w:rPr>
            <w:t xml:space="preserve">　</w:t>
          </w:r>
        </w:sdtContent>
      </w:sdt>
    </w:p>
    <w:p w14:paraId="5D5D9A8C" w14:textId="77777777" w:rsidR="001A4848" w:rsidRDefault="00FE73D2" w:rsidP="001A4848">
      <w:pPr>
        <w:widowControl/>
        <w:spacing w:line="280" w:lineRule="exact"/>
        <w:ind w:right="210" w:firstLineChars="1000" w:firstLine="210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76AA9" wp14:editId="5CF3A4D1">
                <wp:simplePos x="0" y="0"/>
                <wp:positionH relativeFrom="column">
                  <wp:posOffset>2735579</wp:posOffset>
                </wp:positionH>
                <wp:positionV relativeFrom="paragraph">
                  <wp:posOffset>8255</wp:posOffset>
                </wp:positionV>
                <wp:extent cx="3571875" cy="0"/>
                <wp:effectExtent l="0" t="0" r="9525" b="19050"/>
                <wp:wrapNone/>
                <wp:docPr id="450" name="直線コネクタ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4447D" id="直線コネクタ 450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4pt,.65pt" to="496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" strokecolor="black [3213]" strokeweight=".5pt"/>
            </w:pict>
          </mc:Fallback>
        </mc:AlternateContent>
      </w:r>
    </w:p>
    <w:p w14:paraId="6AFEC918" w14:textId="77777777" w:rsidR="001A4848" w:rsidRPr="001A4848" w:rsidRDefault="001A4848" w:rsidP="001A4848">
      <w:pPr>
        <w:widowControl/>
        <w:spacing w:line="280" w:lineRule="exact"/>
        <w:ind w:right="210" w:firstLineChars="2050" w:firstLine="4305"/>
        <w:jc w:val="left"/>
        <w:rPr>
          <w:rFonts w:ascii="Times New Roman" w:hAnsi="Times New Roman" w:cs="Times New Roman"/>
          <w:kern w:val="0"/>
          <w:szCs w:val="21"/>
          <w:u w:val="single"/>
        </w:rPr>
      </w:pPr>
      <w:r w:rsidRPr="001A4848">
        <w:rPr>
          <w:rFonts w:ascii="Times New Roman" w:hAnsi="Times New Roman" w:cs="Times New Roman" w:hint="eastAsia"/>
          <w:kern w:val="0"/>
          <w:szCs w:val="21"/>
        </w:rPr>
        <w:t>在学大学名</w:t>
      </w:r>
      <w:r w:rsidRPr="001A4848">
        <w:rPr>
          <w:rFonts w:ascii="Times New Roman" w:hAnsi="Times New Roman" w:cs="Times New Roman" w:hint="eastAsia"/>
          <w:kern w:val="0"/>
          <w:szCs w:val="21"/>
        </w:rPr>
        <w:t xml:space="preserve"> (University</w:t>
      </w:r>
      <w:r>
        <w:rPr>
          <w:rFonts w:ascii="Times New Roman" w:hAnsi="Times New Roman" w:cs="Times New Roman" w:hint="eastAsia"/>
          <w:kern w:val="0"/>
          <w:szCs w:val="21"/>
        </w:rPr>
        <w:t>)</w:t>
      </w:r>
      <w:r w:rsidR="00FE73D2">
        <w:rPr>
          <w:rFonts w:ascii="Times New Roman" w:hAnsi="Times New Roman" w:cs="Times New Roman" w:hint="eastAsia"/>
          <w:kern w:val="0"/>
          <w:szCs w:val="21"/>
        </w:rPr>
        <w:t xml:space="preserve"> </w:t>
      </w:r>
      <w:sdt>
        <w:sdtPr>
          <w:rPr>
            <w:rFonts w:ascii="Times New Roman" w:hAnsi="Times New Roman" w:cs="Times New Roman" w:hint="eastAsia"/>
            <w:kern w:val="0"/>
            <w:szCs w:val="21"/>
          </w:rPr>
          <w:id w:val="-2072025833"/>
          <w:placeholder>
            <w:docPart w:val="7957A59D640C4B6C91B0D8D3038C6CDE"/>
          </w:placeholder>
          <w:text/>
        </w:sdtPr>
        <w:sdtEndPr/>
        <w:sdtContent>
          <w:r w:rsidR="009231B7">
            <w:rPr>
              <w:rFonts w:ascii="Times New Roman" w:hAnsi="Times New Roman" w:cs="Times New Roman" w:hint="eastAsia"/>
              <w:kern w:val="0"/>
              <w:szCs w:val="21"/>
            </w:rPr>
            <w:t xml:space="preserve">　</w:t>
          </w:r>
        </w:sdtContent>
      </w:sdt>
    </w:p>
    <w:p w14:paraId="4B758E8F" w14:textId="77777777" w:rsidR="001A4848" w:rsidRDefault="00FE73D2" w:rsidP="001A4848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6D473" wp14:editId="4310F02E">
                <wp:simplePos x="0" y="0"/>
                <wp:positionH relativeFrom="column">
                  <wp:posOffset>2734945</wp:posOffset>
                </wp:positionH>
                <wp:positionV relativeFrom="paragraph">
                  <wp:posOffset>43180</wp:posOffset>
                </wp:positionV>
                <wp:extent cx="3571875" cy="0"/>
                <wp:effectExtent l="0" t="0" r="9525" b="19050"/>
                <wp:wrapNone/>
                <wp:docPr id="451" name="直線コネクタ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4E2BD" id="直線コネクタ 451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35pt,3.4pt" to="496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" strokecolor="black [3213]" strokeweight=".5pt"/>
            </w:pict>
          </mc:Fallback>
        </mc:AlternateContent>
      </w:r>
    </w:p>
    <w:p w14:paraId="77EAF311" w14:textId="77777777" w:rsidR="001A4848" w:rsidRPr="001A4848" w:rsidRDefault="001A4848" w:rsidP="001A4848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kern w:val="0"/>
          <w:szCs w:val="21"/>
        </w:rPr>
      </w:pPr>
      <w:r w:rsidRPr="001A4848">
        <w:rPr>
          <w:rFonts w:ascii="Times New Roman" w:hAnsi="Times New Roman" w:cs="Times New Roman" w:hint="eastAsia"/>
          <w:kern w:val="0"/>
          <w:szCs w:val="21"/>
        </w:rPr>
        <w:t>日本語または英語で記入すること。</w:t>
      </w:r>
    </w:p>
    <w:p w14:paraId="0B7BBB54" w14:textId="77777777" w:rsidR="001A4848" w:rsidRPr="001A4848" w:rsidRDefault="00597294" w:rsidP="001A4848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Please </w:t>
      </w:r>
      <w:r>
        <w:rPr>
          <w:rFonts w:ascii="Times New Roman" w:hAnsi="Times New Roman" w:cs="Times New Roman" w:hint="eastAsia"/>
          <w:kern w:val="0"/>
          <w:szCs w:val="21"/>
        </w:rPr>
        <w:t>type</w:t>
      </w:r>
      <w:r w:rsidR="001A4848" w:rsidRPr="001A4848">
        <w:rPr>
          <w:rFonts w:ascii="Times New Roman" w:hAnsi="Times New Roman" w:cs="Times New Roman"/>
          <w:kern w:val="0"/>
          <w:szCs w:val="21"/>
        </w:rPr>
        <w:t xml:space="preserve"> in Japanese or</w:t>
      </w:r>
      <w:r w:rsidR="00834C2C">
        <w:rPr>
          <w:rFonts w:ascii="Times New Roman" w:hAnsi="Times New Roman" w:cs="Times New Roman"/>
          <w:kern w:val="0"/>
          <w:szCs w:val="21"/>
        </w:rPr>
        <w:t xml:space="preserve"> English. </w:t>
      </w:r>
    </w:p>
    <w:p w14:paraId="24CE4B93" w14:textId="77777777" w:rsidR="001A4848" w:rsidRPr="00834C2C" w:rsidRDefault="001A4848" w:rsidP="001A4848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kern w:val="0"/>
          <w:szCs w:val="21"/>
        </w:rPr>
      </w:pPr>
    </w:p>
    <w:p w14:paraId="138D044F" w14:textId="05D4539D" w:rsidR="0070726E" w:rsidRPr="0070726E" w:rsidRDefault="001A4848" w:rsidP="0070726E">
      <w:pPr>
        <w:snapToGrid w:val="0"/>
        <w:ind w:leftChars="200" w:left="840" w:hangingChars="200" w:hanging="420"/>
        <w:rPr>
          <w:rFonts w:ascii="Times New Roman" w:hAnsi="Times New Roman" w:cs="Times New Roman"/>
          <w:kern w:val="0"/>
          <w:szCs w:val="21"/>
        </w:rPr>
      </w:pPr>
      <w:r w:rsidRPr="001A4848">
        <w:rPr>
          <w:rFonts w:ascii="Times New Roman" w:hAnsi="Times New Roman" w:cs="Times New Roman" w:hint="eastAsia"/>
          <w:kern w:val="0"/>
          <w:szCs w:val="21"/>
        </w:rPr>
        <w:t>1</w:t>
      </w:r>
      <w:r w:rsidRPr="001A4848">
        <w:rPr>
          <w:rFonts w:ascii="Times New Roman" w:hAnsi="Times New Roman" w:cs="Times New Roman" w:hint="eastAsia"/>
          <w:kern w:val="0"/>
          <w:szCs w:val="21"/>
        </w:rPr>
        <w:t>．</w:t>
      </w:r>
      <w:r w:rsidRPr="001A4848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70726E" w:rsidRPr="0070726E">
        <w:rPr>
          <w:rFonts w:ascii="Times New Roman" w:hAnsi="Times New Roman" w:cs="Times New Roman" w:hint="eastAsia"/>
          <w:kern w:val="0"/>
          <w:szCs w:val="21"/>
        </w:rPr>
        <w:t>STEP</w:t>
      </w:r>
      <w:r w:rsidR="0070726E" w:rsidRPr="0070726E">
        <w:rPr>
          <w:rFonts w:ascii="Times New Roman" w:hAnsi="Times New Roman" w:cs="Times New Roman" w:hint="eastAsia"/>
          <w:kern w:val="0"/>
          <w:szCs w:val="21"/>
        </w:rPr>
        <w:t>‐</w:t>
      </w:r>
      <w:r w:rsidR="003B1C26">
        <w:rPr>
          <w:rFonts w:ascii="Times New Roman" w:hAnsi="Times New Roman" w:cs="Times New Roman" w:hint="eastAsia"/>
          <w:kern w:val="0"/>
          <w:szCs w:val="21"/>
        </w:rPr>
        <w:t>Y</w:t>
      </w:r>
      <w:r w:rsidR="003B1C26">
        <w:rPr>
          <w:rFonts w:ascii="Times New Roman" w:hAnsi="Times New Roman" w:cs="Times New Roman"/>
          <w:kern w:val="0"/>
          <w:szCs w:val="21"/>
        </w:rPr>
        <w:t>UFE</w:t>
      </w:r>
      <w:r w:rsidR="0070726E" w:rsidRPr="0070726E">
        <w:rPr>
          <w:rFonts w:ascii="Times New Roman" w:hAnsi="Times New Roman" w:cs="Times New Roman" w:hint="eastAsia"/>
          <w:kern w:val="0"/>
          <w:szCs w:val="21"/>
        </w:rPr>
        <w:t>に応募した理由と希望の専門分野（学科）で特に研究したい課題を具体的に書いてください。</w:t>
      </w:r>
    </w:p>
    <w:p w14:paraId="4B8B6730" w14:textId="18F03B21" w:rsidR="001A4848" w:rsidRDefault="0070726E" w:rsidP="0070726E">
      <w:pPr>
        <w:snapToGrid w:val="0"/>
        <w:ind w:leftChars="400" w:left="840"/>
        <w:rPr>
          <w:rFonts w:ascii="Times New Roman" w:hAnsi="Times New Roman" w:cs="Times New Roman"/>
          <w:spacing w:val="-6"/>
          <w:kern w:val="0"/>
          <w:szCs w:val="21"/>
        </w:rPr>
      </w:pPr>
      <w:r w:rsidRPr="0070726E">
        <w:rPr>
          <w:rFonts w:ascii="Times New Roman" w:hAnsi="Times New Roman" w:cs="Times New Roman"/>
          <w:kern w:val="0"/>
          <w:szCs w:val="21"/>
        </w:rPr>
        <w:t>Please write why you are applying for STEP-YU</w:t>
      </w:r>
      <w:r w:rsidR="003B1C26">
        <w:rPr>
          <w:rFonts w:ascii="Times New Roman" w:hAnsi="Times New Roman" w:cs="Times New Roman"/>
          <w:kern w:val="0"/>
          <w:szCs w:val="21"/>
        </w:rPr>
        <w:t>FE</w:t>
      </w:r>
      <w:bookmarkStart w:id="0" w:name="_GoBack"/>
      <w:bookmarkEnd w:id="0"/>
      <w:r w:rsidRPr="0070726E">
        <w:rPr>
          <w:rFonts w:ascii="Times New Roman" w:hAnsi="Times New Roman" w:cs="Times New Roman"/>
          <w:kern w:val="0"/>
          <w:szCs w:val="21"/>
        </w:rPr>
        <w:t>, and what precisely you would like to study in your academic field.</w:t>
      </w:r>
    </w:p>
    <w:tbl>
      <w:tblPr>
        <w:tblStyle w:val="a5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46952" w14:paraId="002FAB95" w14:textId="77777777" w:rsidTr="00DE5086">
        <w:trPr>
          <w:trHeight w:val="6913"/>
          <w:jc w:val="center"/>
        </w:trPr>
        <w:sdt>
          <w:sdtPr>
            <w:rPr>
              <w:rFonts w:ascii="Times New Roman" w:hAnsi="Times New Roman" w:cs="Times New Roman" w:hint="eastAsia"/>
              <w:spacing w:val="-6"/>
              <w:kern w:val="0"/>
              <w:szCs w:val="21"/>
            </w:rPr>
            <w:id w:val="620117073"/>
            <w:placeholder>
              <w:docPart w:val="31043662C20D444385C2F041A72A5054"/>
            </w:placeholder>
            <w:text/>
          </w:sdtPr>
          <w:sdtEndPr/>
          <w:sdtContent>
            <w:tc>
              <w:tcPr>
                <w:tcW w:w="9578" w:type="dxa"/>
              </w:tcPr>
              <w:p w14:paraId="3E027AD9" w14:textId="005B63CD" w:rsidR="00D46952" w:rsidRPr="00DE5086" w:rsidRDefault="00DE5086" w:rsidP="00954EF2">
                <w:pPr>
                  <w:widowControl/>
                  <w:spacing w:line="280" w:lineRule="exact"/>
                  <w:ind w:right="210"/>
                  <w:jc w:val="left"/>
                  <w:rPr>
                    <w:rFonts w:ascii="Times New Roman" w:hAnsi="Times New Roman" w:cs="Times New Roman"/>
                    <w:spacing w:val="-6"/>
                    <w:kern w:val="0"/>
                    <w:szCs w:val="21"/>
                  </w:rPr>
                </w:pPr>
                <w:r>
                  <w:rPr>
                    <w:rStyle w:val="af3"/>
                    <w:rFonts w:hint="eastAsia"/>
                  </w:rPr>
                  <w:t xml:space="preserve">　</w:t>
                </w:r>
              </w:p>
            </w:tc>
          </w:sdtContent>
        </w:sdt>
      </w:tr>
    </w:tbl>
    <w:p w14:paraId="3FD610F3" w14:textId="77777777" w:rsidR="00B77DFE" w:rsidRDefault="00B77DFE" w:rsidP="001A4848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6"/>
          <w:kern w:val="0"/>
          <w:szCs w:val="21"/>
        </w:rPr>
      </w:pPr>
    </w:p>
    <w:p w14:paraId="12551F5C" w14:textId="77777777" w:rsidR="00505D6D" w:rsidRPr="00505D6D" w:rsidRDefault="00505D6D" w:rsidP="00505D6D">
      <w:pPr>
        <w:widowControl/>
        <w:snapToGrid w:val="0"/>
        <w:ind w:right="210"/>
        <w:jc w:val="left"/>
        <w:rPr>
          <w:rFonts w:ascii="Times New Roman" w:eastAsia="ＭＳ 明朝" w:hAnsi="Times New Roman" w:cs="Times New Roman"/>
          <w:spacing w:val="-6"/>
          <w:kern w:val="0"/>
          <w:szCs w:val="21"/>
        </w:rPr>
      </w:pPr>
      <w:r w:rsidRPr="00505D6D">
        <w:rPr>
          <w:rFonts w:ascii="Times New Roman" w:eastAsia="ＭＳ 明朝" w:hAnsi="Times New Roman" w:cs="Times New Roman" w:hint="eastAsia"/>
          <w:spacing w:val="-6"/>
          <w:kern w:val="0"/>
          <w:szCs w:val="21"/>
        </w:rPr>
        <w:t>2</w:t>
      </w:r>
      <w:r w:rsidRPr="00505D6D">
        <w:rPr>
          <w:rFonts w:ascii="Times New Roman" w:eastAsia="ＭＳ 明朝" w:hAnsi="Times New Roman" w:cs="Times New Roman" w:hint="eastAsia"/>
          <w:spacing w:val="-6"/>
          <w:kern w:val="0"/>
          <w:szCs w:val="21"/>
        </w:rPr>
        <w:t>．</w:t>
      </w:r>
      <w:r w:rsidRPr="00505D6D">
        <w:rPr>
          <w:rFonts w:ascii="Times New Roman" w:eastAsia="ＭＳ 明朝" w:hAnsi="Times New Roman" w:cs="Times New Roman" w:hint="eastAsia"/>
          <w:spacing w:val="-6"/>
          <w:kern w:val="0"/>
          <w:szCs w:val="21"/>
        </w:rPr>
        <w:t xml:space="preserve"> </w:t>
      </w:r>
      <w:r w:rsidRPr="00505D6D">
        <w:rPr>
          <w:rFonts w:ascii="Times New Roman" w:eastAsia="ＭＳ 明朝" w:hAnsi="Times New Roman" w:cs="Times New Roman" w:hint="eastAsia"/>
          <w:spacing w:val="-6"/>
          <w:kern w:val="0"/>
          <w:szCs w:val="21"/>
        </w:rPr>
        <w:t>１以外に興味を持っている分野、テーマについて書いてください。</w:t>
      </w:r>
    </w:p>
    <w:p w14:paraId="66A0CF8E" w14:textId="77777777" w:rsidR="009231B7" w:rsidRDefault="00505D6D" w:rsidP="00505D6D">
      <w:pPr>
        <w:widowControl/>
        <w:spacing w:line="280" w:lineRule="exact"/>
        <w:ind w:right="210" w:firstLineChars="250" w:firstLine="495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r w:rsidRPr="00505D6D">
        <w:rPr>
          <w:rFonts w:ascii="Times New Roman" w:eastAsia="ＭＳ 明朝" w:hAnsi="Times New Roman" w:cs="Times New Roman"/>
          <w:spacing w:val="-6"/>
          <w:kern w:val="0"/>
          <w:szCs w:val="21"/>
        </w:rPr>
        <w:t>Please specify topics of academic interest in areas other than those given in 1, if any</w:t>
      </w:r>
      <w:r>
        <w:rPr>
          <w:rFonts w:ascii="Times New Roman" w:eastAsia="ＭＳ 明朝" w:hAnsi="Times New Roman" w:cs="Times New Roman" w:hint="eastAsia"/>
          <w:spacing w:val="-6"/>
          <w:kern w:val="0"/>
          <w:szCs w:val="21"/>
        </w:rPr>
        <w:t>.</w:t>
      </w: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46952" w14:paraId="49CE799C" w14:textId="77777777" w:rsidTr="00DE5086">
        <w:trPr>
          <w:trHeight w:val="2544"/>
        </w:trPr>
        <w:sdt>
          <w:sdtPr>
            <w:rPr>
              <w:rFonts w:ascii="Times New Roman" w:hAnsi="Times New Roman" w:cs="Times New Roman" w:hint="eastAsia"/>
              <w:spacing w:val="-6"/>
              <w:kern w:val="0"/>
              <w:szCs w:val="21"/>
            </w:rPr>
            <w:id w:val="1627502949"/>
            <w:placeholder>
              <w:docPart w:val="D212C8DA740846B98BA88736CF98D6E4"/>
            </w:placeholder>
            <w:text/>
          </w:sdtPr>
          <w:sdtEndPr/>
          <w:sdtContent>
            <w:tc>
              <w:tcPr>
                <w:tcW w:w="9571" w:type="dxa"/>
              </w:tcPr>
              <w:p w14:paraId="42477133" w14:textId="77777777" w:rsidR="00D46952" w:rsidRDefault="009231B7" w:rsidP="009231B7">
                <w:pPr>
                  <w:widowControl/>
                  <w:spacing w:line="280" w:lineRule="exact"/>
                  <w:ind w:right="210"/>
                  <w:jc w:val="left"/>
                  <w:rPr>
                    <w:rFonts w:ascii="Times New Roman" w:hAnsi="Times New Roman" w:cs="Times New Roman"/>
                    <w:spacing w:val="-6"/>
                    <w:kern w:val="0"/>
                    <w:szCs w:val="21"/>
                  </w:rPr>
                </w:pPr>
                <w:r>
                  <w:rPr>
                    <w:rStyle w:val="af3"/>
                    <w:rFonts w:hint="eastAsia"/>
                  </w:rPr>
                  <w:t xml:space="preserve">　　</w:t>
                </w:r>
              </w:p>
            </w:tc>
          </w:sdtContent>
        </w:sdt>
      </w:tr>
    </w:tbl>
    <w:p w14:paraId="7FD65796" w14:textId="77777777" w:rsidR="001A4848" w:rsidRPr="001A4848" w:rsidRDefault="001A4848" w:rsidP="001A4848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lastRenderedPageBreak/>
        <w:t>3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．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留学が終わって帰国したら、山形大学での勉強をどのように生かしたいと思っていますか。</w:t>
      </w:r>
    </w:p>
    <w:p w14:paraId="5CEB2461" w14:textId="77777777" w:rsidR="001A4848" w:rsidRPr="008B71A1" w:rsidRDefault="001A4848" w:rsidP="008B71A1">
      <w:pPr>
        <w:widowControl/>
        <w:spacing w:line="280" w:lineRule="exact"/>
        <w:ind w:right="210"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 w:rsidRPr="008B71A1">
        <w:rPr>
          <w:rFonts w:ascii="Times New Roman" w:hAnsi="Times New Roman" w:cs="Times New Roman"/>
          <w:kern w:val="0"/>
          <w:szCs w:val="21"/>
        </w:rPr>
        <w:t>How do you think your study and experience in Japan will be beneficial to your future?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728"/>
      </w:tblGrid>
      <w:tr w:rsidR="00D46952" w14:paraId="7126F212" w14:textId="77777777" w:rsidTr="00890CF9">
        <w:trPr>
          <w:trHeight w:val="1560"/>
        </w:trPr>
        <w:sdt>
          <w:sdtPr>
            <w:rPr>
              <w:rFonts w:ascii="Times New Roman" w:hAnsi="Times New Roman" w:cs="Times New Roman"/>
              <w:spacing w:val="-6"/>
              <w:kern w:val="0"/>
              <w:szCs w:val="21"/>
            </w:rPr>
            <w:id w:val="165135632"/>
            <w:placeholder>
              <w:docPart w:val="43CE523CF7664698831A248D0D3449EF"/>
            </w:placeholder>
            <w:text/>
          </w:sdtPr>
          <w:sdtEndPr/>
          <w:sdtContent>
            <w:tc>
              <w:tcPr>
                <w:tcW w:w="9728" w:type="dxa"/>
              </w:tcPr>
              <w:p w14:paraId="43DF8610" w14:textId="77777777" w:rsidR="00D46952" w:rsidRDefault="009231B7" w:rsidP="009231B7">
                <w:pPr>
                  <w:widowControl/>
                  <w:spacing w:line="280" w:lineRule="exact"/>
                  <w:ind w:right="210"/>
                  <w:jc w:val="left"/>
                  <w:rPr>
                    <w:rFonts w:ascii="Times New Roman" w:hAnsi="Times New Roman" w:cs="Times New Roman"/>
                    <w:spacing w:val="-6"/>
                    <w:kern w:val="0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pacing w:val="-6"/>
                    <w:kern w:val="0"/>
                    <w:szCs w:val="21"/>
                  </w:rPr>
                  <w:t xml:space="preserve">　　</w:t>
                </w:r>
              </w:p>
            </w:tc>
          </w:sdtContent>
        </w:sdt>
      </w:tr>
    </w:tbl>
    <w:p w14:paraId="7E2189B5" w14:textId="77777777" w:rsidR="001A4848" w:rsidRDefault="00D46952" w:rsidP="00D46952">
      <w:pPr>
        <w:widowControl/>
        <w:spacing w:line="280" w:lineRule="exact"/>
        <w:ind w:right="210" w:firstLineChars="200" w:firstLine="420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r>
        <w:rPr>
          <w:rFonts w:ascii="Times New Roman" w:hAnsi="Times New Roman" w:cs="Times New Roman"/>
          <w:noProof/>
          <w:spacing w:val="-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AFB96" wp14:editId="1AF29265">
                <wp:simplePos x="0" y="0"/>
                <wp:positionH relativeFrom="column">
                  <wp:posOffset>192405</wp:posOffset>
                </wp:positionH>
                <wp:positionV relativeFrom="paragraph">
                  <wp:posOffset>128905</wp:posOffset>
                </wp:positionV>
                <wp:extent cx="45719" cy="952500"/>
                <wp:effectExtent l="0" t="0" r="12065" b="19050"/>
                <wp:wrapNone/>
                <wp:docPr id="20" name="左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2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ABF04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0" o:spid="_x0000_s1026" type="#_x0000_t85" style="position:absolute;left:0;text-align:left;margin-left:15.15pt;margin-top:10.15pt;width:3.6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" adj="86" strokecolor="black [3213]"/>
            </w:pict>
          </mc:Fallback>
        </mc:AlternateContent>
      </w:r>
    </w:p>
    <w:p w14:paraId="67ACD79E" w14:textId="5FB23D4A" w:rsidR="001A4848" w:rsidRPr="001A4848" w:rsidRDefault="003B1C26" w:rsidP="0048301F">
      <w:pPr>
        <w:widowControl/>
        <w:tabs>
          <w:tab w:val="center" w:pos="426"/>
        </w:tabs>
        <w:spacing w:line="280" w:lineRule="exact"/>
        <w:ind w:right="210" w:firstLineChars="200" w:firstLine="420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sdt>
        <w:sdtPr>
          <w:rPr>
            <w:rFonts w:ascii="Times New Roman" w:hAnsi="Times New Roman" w:cs="Times New Roman" w:hint="eastAsia"/>
            <w:spacing w:val="-6"/>
            <w:kern w:val="0"/>
            <w:szCs w:val="21"/>
          </w:rPr>
          <w:id w:val="-3090200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5086">
            <w:rPr>
              <w:rFonts w:ascii="ＭＳ ゴシック" w:eastAsia="ＭＳ ゴシック" w:hAnsi="ＭＳ ゴシック" w:cs="Times New Roman" w:hint="eastAsia"/>
              <w:spacing w:val="-6"/>
              <w:kern w:val="0"/>
              <w:szCs w:val="21"/>
            </w:rPr>
            <w:t>☐</w:t>
          </w:r>
        </w:sdtContent>
      </w:sdt>
      <w:r w:rsidR="001A4848" w:rsidRPr="001A4848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</w:t>
      </w:r>
      <w:r w:rsidR="001A4848" w:rsidRPr="001A4848">
        <w:rPr>
          <w:rFonts w:ascii="Times New Roman" w:hAnsi="Times New Roman" w:cs="Times New Roman" w:hint="eastAsia"/>
          <w:spacing w:val="-6"/>
          <w:kern w:val="0"/>
          <w:szCs w:val="21"/>
        </w:rPr>
        <w:t>山形大学で勉強したことをもとに、卒業（修士・博士）論文をまとめる。</w:t>
      </w:r>
    </w:p>
    <w:p w14:paraId="6CD8B3C5" w14:textId="3F0C7B3F" w:rsidR="001A4848" w:rsidRPr="008B71A1" w:rsidRDefault="001A4848" w:rsidP="008B71A1">
      <w:pPr>
        <w:widowControl/>
        <w:spacing w:line="280" w:lineRule="exact"/>
        <w:ind w:right="210" w:firstLineChars="350" w:firstLine="735"/>
        <w:jc w:val="left"/>
        <w:rPr>
          <w:rFonts w:ascii="Times New Roman" w:hAnsi="Times New Roman" w:cs="Times New Roman"/>
          <w:kern w:val="0"/>
          <w:szCs w:val="21"/>
        </w:rPr>
      </w:pPr>
      <w:r w:rsidRPr="008B71A1">
        <w:rPr>
          <w:rFonts w:ascii="Times New Roman" w:hAnsi="Times New Roman" w:cs="Times New Roman"/>
          <w:kern w:val="0"/>
          <w:szCs w:val="21"/>
        </w:rPr>
        <w:t>I will write my graduation (master, doctoral) thesis based on my studies at Yamagata</w:t>
      </w:r>
      <w:r w:rsidR="00C3330B">
        <w:rPr>
          <w:rFonts w:ascii="Times New Roman" w:hAnsi="Times New Roman" w:cs="Times New Roman"/>
          <w:kern w:val="0"/>
          <w:szCs w:val="21"/>
        </w:rPr>
        <w:t xml:space="preserve"> University</w:t>
      </w:r>
      <w:r w:rsidRPr="008B71A1">
        <w:rPr>
          <w:rFonts w:ascii="Times New Roman" w:hAnsi="Times New Roman" w:cs="Times New Roman"/>
          <w:kern w:val="0"/>
          <w:szCs w:val="21"/>
        </w:rPr>
        <w:t>.</w:t>
      </w:r>
    </w:p>
    <w:p w14:paraId="50757192" w14:textId="77777777" w:rsidR="001A4848" w:rsidRDefault="001A4848" w:rsidP="001A4848">
      <w:pPr>
        <w:widowControl/>
        <w:spacing w:line="280" w:lineRule="exact"/>
        <w:ind w:right="210" w:firstLineChars="200" w:firstLine="396"/>
        <w:jc w:val="left"/>
        <w:rPr>
          <w:rFonts w:ascii="Times New Roman" w:hAnsi="Times New Roman" w:cs="Times New Roman"/>
          <w:spacing w:val="-6"/>
          <w:kern w:val="0"/>
          <w:szCs w:val="21"/>
        </w:rPr>
      </w:pPr>
    </w:p>
    <w:p w14:paraId="4492C22F" w14:textId="7E37CCED" w:rsidR="001A4848" w:rsidRPr="001A4848" w:rsidRDefault="003B1C26" w:rsidP="0048301F">
      <w:pPr>
        <w:widowControl/>
        <w:spacing w:line="280" w:lineRule="exact"/>
        <w:ind w:right="210" w:firstLineChars="200" w:firstLine="420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sdt>
        <w:sdtPr>
          <w:rPr>
            <w:rFonts w:ascii="Times New Roman" w:hAnsi="Times New Roman" w:cs="Times New Roman" w:hint="eastAsia"/>
            <w:spacing w:val="-6"/>
            <w:kern w:val="0"/>
            <w:szCs w:val="21"/>
          </w:rPr>
          <w:id w:val="15786350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5086">
            <w:rPr>
              <w:rFonts w:ascii="ＭＳ ゴシック" w:eastAsia="ＭＳ ゴシック" w:hAnsi="ＭＳ ゴシック" w:cs="Times New Roman" w:hint="eastAsia"/>
              <w:spacing w:val="-6"/>
              <w:kern w:val="0"/>
              <w:szCs w:val="21"/>
            </w:rPr>
            <w:t>☐</w:t>
          </w:r>
        </w:sdtContent>
      </w:sdt>
      <w:r w:rsidR="001A4848" w:rsidRPr="001A4848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</w:t>
      </w:r>
      <w:r w:rsidR="001A4848" w:rsidRPr="001A4848">
        <w:rPr>
          <w:rFonts w:ascii="Times New Roman" w:hAnsi="Times New Roman" w:cs="Times New Roman" w:hint="eastAsia"/>
          <w:spacing w:val="-6"/>
          <w:kern w:val="0"/>
          <w:szCs w:val="21"/>
        </w:rPr>
        <w:t>山形大学での勉強と卒業（修士・博士）論文は直接関係がない。</w:t>
      </w:r>
    </w:p>
    <w:p w14:paraId="4D305E3D" w14:textId="64ACF4D9" w:rsidR="001A4848" w:rsidRPr="008B71A1" w:rsidRDefault="001A4848" w:rsidP="008B71A1">
      <w:pPr>
        <w:widowControl/>
        <w:spacing w:line="280" w:lineRule="exact"/>
        <w:ind w:right="210" w:firstLineChars="350" w:firstLine="735"/>
        <w:jc w:val="left"/>
        <w:rPr>
          <w:rFonts w:ascii="Times New Roman" w:hAnsi="Times New Roman" w:cs="Times New Roman"/>
          <w:kern w:val="0"/>
          <w:szCs w:val="21"/>
        </w:rPr>
      </w:pPr>
      <w:r w:rsidRPr="008B71A1">
        <w:rPr>
          <w:rFonts w:ascii="Times New Roman" w:hAnsi="Times New Roman" w:cs="Times New Roman"/>
          <w:kern w:val="0"/>
          <w:szCs w:val="21"/>
        </w:rPr>
        <w:t>My study at Yamagata</w:t>
      </w:r>
      <w:r w:rsidR="00C3330B">
        <w:rPr>
          <w:rFonts w:ascii="Times New Roman" w:hAnsi="Times New Roman" w:cs="Times New Roman"/>
          <w:kern w:val="0"/>
          <w:szCs w:val="21"/>
        </w:rPr>
        <w:t xml:space="preserve"> University</w:t>
      </w:r>
      <w:r w:rsidRPr="008B71A1">
        <w:rPr>
          <w:rFonts w:ascii="Times New Roman" w:hAnsi="Times New Roman" w:cs="Times New Roman"/>
          <w:kern w:val="0"/>
          <w:szCs w:val="21"/>
        </w:rPr>
        <w:t xml:space="preserve"> is not related to my graduation (master, doctoral) thesis.</w:t>
      </w:r>
    </w:p>
    <w:p w14:paraId="539C29D8" w14:textId="77777777" w:rsidR="001A4848" w:rsidRDefault="001A4848" w:rsidP="001A4848">
      <w:pPr>
        <w:widowControl/>
        <w:spacing w:line="280" w:lineRule="exact"/>
        <w:ind w:right="210" w:firstLineChars="200" w:firstLine="396"/>
        <w:jc w:val="left"/>
        <w:rPr>
          <w:rFonts w:ascii="Times New Roman" w:hAnsi="Times New Roman" w:cs="Times New Roman"/>
          <w:spacing w:val="-6"/>
          <w:kern w:val="0"/>
          <w:szCs w:val="21"/>
        </w:rPr>
      </w:pPr>
    </w:p>
    <w:p w14:paraId="28FE1B96" w14:textId="77777777" w:rsidR="00D46952" w:rsidRDefault="0048301F" w:rsidP="0048301F">
      <w:pPr>
        <w:widowControl/>
        <w:spacing w:line="280" w:lineRule="exact"/>
        <w:ind w:right="210" w:firstLineChars="200" w:firstLine="420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r>
        <w:rPr>
          <w:rFonts w:ascii="Times New Roman" w:hAnsi="Times New Roman" w:cs="Times New Roman"/>
          <w:noProof/>
          <w:spacing w:val="-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6EB8E" wp14:editId="43E78FA3">
                <wp:simplePos x="0" y="0"/>
                <wp:positionH relativeFrom="column">
                  <wp:posOffset>182880</wp:posOffset>
                </wp:positionH>
                <wp:positionV relativeFrom="paragraph">
                  <wp:posOffset>93980</wp:posOffset>
                </wp:positionV>
                <wp:extent cx="54610" cy="2228850"/>
                <wp:effectExtent l="0" t="0" r="21590" b="19050"/>
                <wp:wrapNone/>
                <wp:docPr id="31" name="左大かっ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22288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7FC80" id="左大かっこ 31" o:spid="_x0000_s1026" type="#_x0000_t85" style="position:absolute;left:0;text-align:left;margin-left:14.4pt;margin-top:7.4pt;width:4.3pt;height:1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" adj="44" strokecolor="black [3213]"/>
            </w:pict>
          </mc:Fallback>
        </mc:AlternateContent>
      </w:r>
    </w:p>
    <w:p w14:paraId="37751459" w14:textId="2FA6B704" w:rsidR="001A4848" w:rsidRPr="001A4848" w:rsidRDefault="003B1C26" w:rsidP="0048301F">
      <w:pPr>
        <w:widowControl/>
        <w:spacing w:line="280" w:lineRule="exact"/>
        <w:ind w:right="210" w:firstLineChars="200" w:firstLine="420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sdt>
        <w:sdtPr>
          <w:rPr>
            <w:rFonts w:ascii="Times New Roman" w:hAnsi="Times New Roman" w:cs="Times New Roman" w:hint="eastAsia"/>
            <w:spacing w:val="-6"/>
            <w:kern w:val="0"/>
            <w:szCs w:val="21"/>
          </w:rPr>
          <w:id w:val="8876888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5086">
            <w:rPr>
              <w:rFonts w:ascii="ＭＳ ゴシック" w:eastAsia="ＭＳ ゴシック" w:hAnsi="ＭＳ ゴシック" w:cs="Times New Roman" w:hint="eastAsia"/>
              <w:spacing w:val="-6"/>
              <w:kern w:val="0"/>
              <w:szCs w:val="21"/>
            </w:rPr>
            <w:t>☐</w:t>
          </w:r>
        </w:sdtContent>
      </w:sdt>
      <w:r w:rsidR="001A4848" w:rsidRPr="001A4848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</w:t>
      </w:r>
      <w:r w:rsidR="001A4848" w:rsidRPr="001A4848">
        <w:rPr>
          <w:rFonts w:ascii="Times New Roman" w:hAnsi="Times New Roman" w:cs="Times New Roman" w:hint="eastAsia"/>
          <w:spacing w:val="-6"/>
          <w:kern w:val="0"/>
          <w:szCs w:val="21"/>
        </w:rPr>
        <w:t>山形大学で履修した授業の成績を持って帰り、卒業（修士）や進級に必要な単位にする。</w:t>
      </w:r>
    </w:p>
    <w:p w14:paraId="219A5F6B" w14:textId="77777777" w:rsidR="001A4848" w:rsidRPr="008B71A1" w:rsidRDefault="001A4848" w:rsidP="008B71A1">
      <w:pPr>
        <w:widowControl/>
        <w:spacing w:line="280" w:lineRule="exact"/>
        <w:ind w:right="210" w:firstLineChars="350" w:firstLine="735"/>
        <w:jc w:val="left"/>
        <w:rPr>
          <w:rFonts w:ascii="Times New Roman" w:hAnsi="Times New Roman" w:cs="Times New Roman"/>
          <w:kern w:val="0"/>
          <w:szCs w:val="21"/>
        </w:rPr>
      </w:pPr>
      <w:r w:rsidRPr="008B71A1">
        <w:rPr>
          <w:rFonts w:ascii="Times New Roman" w:hAnsi="Times New Roman" w:cs="Times New Roman"/>
          <w:kern w:val="0"/>
          <w:szCs w:val="21"/>
        </w:rPr>
        <w:t>I need to have credits transferred in order to graduate.</w:t>
      </w:r>
    </w:p>
    <w:p w14:paraId="3A4B517B" w14:textId="77777777" w:rsidR="001A4848" w:rsidRPr="001A4848" w:rsidRDefault="001A4848" w:rsidP="001A4848">
      <w:pPr>
        <w:widowControl/>
        <w:spacing w:line="280" w:lineRule="exact"/>
        <w:ind w:right="210" w:firstLineChars="900" w:firstLine="1782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必要な単位数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</w:t>
      </w:r>
      <w:r w:rsidR="00E22123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     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（</w:t>
      </w:r>
      <w:sdt>
        <w:sdtPr>
          <w:rPr>
            <w:rFonts w:ascii="Times New Roman" w:hAnsi="Times New Roman" w:cs="Times New Roman" w:hint="eastAsia"/>
            <w:spacing w:val="-6"/>
            <w:kern w:val="0"/>
            <w:szCs w:val="21"/>
          </w:rPr>
          <w:id w:val="784936107"/>
          <w:text/>
        </w:sdtPr>
        <w:sdtEndPr/>
        <w:sdtContent>
          <w:r w:rsidR="009E083C">
            <w:rPr>
              <w:rFonts w:ascii="Times New Roman" w:hAnsi="Times New Roman" w:cs="Times New Roman" w:hint="eastAsia"/>
              <w:spacing w:val="-6"/>
              <w:kern w:val="0"/>
              <w:szCs w:val="21"/>
            </w:rPr>
            <w:t xml:space="preserve">　</w:t>
          </w:r>
        </w:sdtContent>
      </w:sdt>
      <w:r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     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）</w:t>
      </w:r>
    </w:p>
    <w:p w14:paraId="7681ABB4" w14:textId="77777777" w:rsidR="001A4848" w:rsidRPr="008B71A1" w:rsidRDefault="001A4848" w:rsidP="008B71A1">
      <w:pPr>
        <w:widowControl/>
        <w:spacing w:line="280" w:lineRule="exact"/>
        <w:ind w:right="210" w:firstLineChars="1000" w:firstLine="2100"/>
        <w:jc w:val="left"/>
        <w:rPr>
          <w:rFonts w:ascii="Times New Roman" w:hAnsi="Times New Roman" w:cs="Times New Roman"/>
          <w:kern w:val="0"/>
          <w:szCs w:val="21"/>
        </w:rPr>
      </w:pPr>
      <w:r w:rsidRPr="008B71A1">
        <w:rPr>
          <w:rFonts w:ascii="Times New Roman" w:hAnsi="Times New Roman" w:cs="Times New Roman"/>
          <w:kern w:val="0"/>
          <w:szCs w:val="21"/>
        </w:rPr>
        <w:t>Number of credits required</w:t>
      </w:r>
    </w:p>
    <w:p w14:paraId="67A5184B" w14:textId="77777777" w:rsidR="001A4848" w:rsidRPr="001A4848" w:rsidRDefault="001A4848" w:rsidP="008B71A1">
      <w:pPr>
        <w:widowControl/>
        <w:tabs>
          <w:tab w:val="left" w:pos="4564"/>
        </w:tabs>
        <w:spacing w:line="280" w:lineRule="exact"/>
        <w:ind w:right="210" w:firstLineChars="900" w:firstLine="1782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必要な単位の分野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</w:t>
      </w:r>
      <w:r w:rsidR="00E22123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       </w:t>
      </w:r>
      <w:r w:rsidR="008B71A1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  </w:t>
      </w:r>
      <w:r w:rsidR="00E22123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*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（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）内に詳しく書いてください。</w:t>
      </w:r>
    </w:p>
    <w:p w14:paraId="43A1D17C" w14:textId="77777777" w:rsidR="001A4848" w:rsidRDefault="001A4848" w:rsidP="008B71A1">
      <w:pPr>
        <w:widowControl/>
        <w:tabs>
          <w:tab w:val="left" w:pos="4536"/>
        </w:tabs>
        <w:spacing w:line="280" w:lineRule="exact"/>
        <w:ind w:right="210" w:firstLineChars="1000" w:firstLine="2100"/>
        <w:jc w:val="left"/>
        <w:rPr>
          <w:rFonts w:ascii="Times New Roman" w:hAnsi="Times New Roman" w:cs="Times New Roman"/>
          <w:kern w:val="0"/>
          <w:szCs w:val="21"/>
        </w:rPr>
      </w:pPr>
      <w:r w:rsidRPr="008B71A1">
        <w:rPr>
          <w:rFonts w:ascii="Times New Roman" w:hAnsi="Times New Roman" w:cs="Times New Roman"/>
          <w:kern w:val="0"/>
          <w:szCs w:val="21"/>
        </w:rPr>
        <w:t>Field of required credits</w:t>
      </w:r>
      <w:r w:rsidR="00E22123" w:rsidRPr="008B71A1">
        <w:rPr>
          <w:rFonts w:ascii="Times New Roman" w:hAnsi="Times New Roman" w:cs="Times New Roman" w:hint="eastAsia"/>
          <w:kern w:val="0"/>
          <w:szCs w:val="21"/>
        </w:rPr>
        <w:t xml:space="preserve">    </w:t>
      </w:r>
      <w:r w:rsidRPr="008B71A1">
        <w:rPr>
          <w:rFonts w:ascii="Times New Roman" w:hAnsi="Times New Roman" w:cs="Times New Roman"/>
          <w:kern w:val="0"/>
          <w:szCs w:val="21"/>
        </w:rPr>
        <w:t>* Please fill in the subjects in brackets.</w:t>
      </w:r>
    </w:p>
    <w:p w14:paraId="31EE4C87" w14:textId="56E2A660" w:rsidR="0048301F" w:rsidRPr="001A4848" w:rsidRDefault="003B1C26" w:rsidP="0048301F">
      <w:pPr>
        <w:widowControl/>
        <w:spacing w:line="280" w:lineRule="exact"/>
        <w:ind w:right="210" w:firstLineChars="1050" w:firstLine="2205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sdt>
        <w:sdtPr>
          <w:rPr>
            <w:rFonts w:ascii="Times New Roman" w:hAnsi="Times New Roman" w:cs="Times New Roman" w:hint="eastAsia"/>
            <w:spacing w:val="-6"/>
            <w:kern w:val="0"/>
            <w:szCs w:val="21"/>
          </w:rPr>
          <w:id w:val="3878526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5086">
            <w:rPr>
              <w:rFonts w:ascii="ＭＳ ゴシック" w:eastAsia="ＭＳ ゴシック" w:hAnsi="ＭＳ ゴシック" w:cs="Times New Roman" w:hint="eastAsia"/>
              <w:spacing w:val="-6"/>
              <w:kern w:val="0"/>
              <w:szCs w:val="21"/>
            </w:rPr>
            <w:t>☐</w:t>
          </w:r>
        </w:sdtContent>
      </w:sdt>
      <w:r w:rsidR="00FE73D2">
        <w:rPr>
          <w:rFonts w:ascii="Times New Roman" w:hAnsi="Times New Roman" w:cs="Times New Roman" w:hint="eastAsia"/>
          <w:spacing w:val="-6"/>
          <w:kern w:val="0"/>
          <w:szCs w:val="21"/>
        </w:rPr>
        <w:t>日本語・日本文化</w:t>
      </w:r>
      <w:r w:rsidR="00FE73D2">
        <w:rPr>
          <w:rFonts w:ascii="Times New Roman" w:hAnsi="Times New Roman" w:cs="Times New Roman" w:hint="eastAsia"/>
          <w:spacing w:val="-6"/>
          <w:kern w:val="0"/>
          <w:szCs w:val="21"/>
        </w:rPr>
        <w:t>Japanese Language and Culture</w:t>
      </w:r>
    </w:p>
    <w:p w14:paraId="1DFA9FA7" w14:textId="2DB3C64C" w:rsidR="001A4848" w:rsidRPr="001A4848" w:rsidRDefault="003B1C26" w:rsidP="0048301F">
      <w:pPr>
        <w:widowControl/>
        <w:spacing w:line="280" w:lineRule="exact"/>
        <w:ind w:right="210" w:firstLineChars="1050" w:firstLine="2205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sdt>
        <w:sdtPr>
          <w:rPr>
            <w:rFonts w:ascii="Times New Roman" w:hAnsi="Times New Roman" w:cs="Times New Roman" w:hint="eastAsia"/>
            <w:spacing w:val="-6"/>
            <w:kern w:val="0"/>
            <w:szCs w:val="21"/>
          </w:rPr>
          <w:id w:val="5874304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5086">
            <w:rPr>
              <w:rFonts w:ascii="ＭＳ ゴシック" w:eastAsia="ＭＳ ゴシック" w:hAnsi="ＭＳ ゴシック" w:cs="Times New Roman" w:hint="eastAsia"/>
              <w:spacing w:val="-6"/>
              <w:kern w:val="0"/>
              <w:szCs w:val="21"/>
            </w:rPr>
            <w:t>☐</w:t>
          </w:r>
        </w:sdtContent>
      </w:sdt>
      <w:r w:rsidR="001A4848" w:rsidRPr="001A4848">
        <w:rPr>
          <w:rFonts w:ascii="Times New Roman" w:hAnsi="Times New Roman" w:cs="Times New Roman" w:hint="eastAsia"/>
          <w:spacing w:val="-6"/>
          <w:kern w:val="0"/>
          <w:szCs w:val="21"/>
        </w:rPr>
        <w:t>専門科目</w:t>
      </w:r>
      <w:r w:rsidR="001A4848" w:rsidRPr="008B71A1">
        <w:rPr>
          <w:rFonts w:ascii="Times New Roman" w:hAnsi="Times New Roman" w:cs="Times New Roman" w:hint="eastAsia"/>
          <w:kern w:val="0"/>
          <w:szCs w:val="21"/>
        </w:rPr>
        <w:t xml:space="preserve">special subjects </w:t>
      </w:r>
      <w:r w:rsidR="00E22123" w:rsidRPr="008B71A1">
        <w:rPr>
          <w:rFonts w:ascii="Times New Roman" w:hAnsi="Times New Roman" w:cs="Times New Roman" w:hint="eastAsia"/>
          <w:kern w:val="0"/>
          <w:szCs w:val="21"/>
        </w:rPr>
        <w:t xml:space="preserve">   </w:t>
      </w:r>
      <w:r w:rsidR="00E22123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 </w:t>
      </w:r>
      <w:r w:rsidR="001A4848" w:rsidRPr="001A4848">
        <w:rPr>
          <w:rFonts w:ascii="Times New Roman" w:hAnsi="Times New Roman" w:cs="Times New Roman" w:hint="eastAsia"/>
          <w:spacing w:val="-6"/>
          <w:kern w:val="0"/>
          <w:szCs w:val="21"/>
        </w:rPr>
        <w:t>（</w:t>
      </w:r>
      <w:sdt>
        <w:sdtPr>
          <w:rPr>
            <w:rFonts w:ascii="Times New Roman" w:hAnsi="Times New Roman" w:cs="Times New Roman" w:hint="eastAsia"/>
            <w:spacing w:val="-6"/>
            <w:kern w:val="0"/>
            <w:szCs w:val="21"/>
          </w:rPr>
          <w:id w:val="-727302917"/>
          <w:text/>
        </w:sdtPr>
        <w:sdtEndPr/>
        <w:sdtContent>
          <w:r w:rsidR="009E083C">
            <w:rPr>
              <w:rFonts w:ascii="Times New Roman" w:hAnsi="Times New Roman" w:cs="Times New Roman" w:hint="eastAsia"/>
              <w:spacing w:val="-6"/>
              <w:kern w:val="0"/>
              <w:szCs w:val="21"/>
            </w:rPr>
            <w:t xml:space="preserve">　</w:t>
          </w:r>
        </w:sdtContent>
      </w:sdt>
      <w:r w:rsidR="001A4848" w:rsidRPr="001A4848">
        <w:rPr>
          <w:rFonts w:ascii="Times New Roman" w:hAnsi="Times New Roman" w:cs="Times New Roman" w:hint="eastAsia"/>
          <w:spacing w:val="-6"/>
          <w:kern w:val="0"/>
          <w:szCs w:val="21"/>
        </w:rPr>
        <w:t>）</w:t>
      </w:r>
    </w:p>
    <w:p w14:paraId="32CB7D85" w14:textId="185DCE14" w:rsidR="001A4848" w:rsidRDefault="003B1C26" w:rsidP="0048301F">
      <w:pPr>
        <w:widowControl/>
        <w:spacing w:line="280" w:lineRule="exact"/>
        <w:ind w:right="210" w:firstLineChars="1050" w:firstLine="2205"/>
        <w:jc w:val="left"/>
        <w:rPr>
          <w:rFonts w:ascii="Times New Roman" w:hAnsi="Times New Roman" w:cs="Times New Roman"/>
          <w:kern w:val="0"/>
          <w:szCs w:val="21"/>
        </w:rPr>
      </w:pPr>
      <w:sdt>
        <w:sdtPr>
          <w:rPr>
            <w:rFonts w:ascii="Times New Roman" w:hAnsi="Times New Roman" w:cs="Times New Roman" w:hint="eastAsia"/>
            <w:spacing w:val="-6"/>
            <w:kern w:val="0"/>
            <w:szCs w:val="21"/>
          </w:rPr>
          <w:id w:val="9060346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5086">
            <w:rPr>
              <w:rFonts w:ascii="ＭＳ ゴシック" w:eastAsia="ＭＳ ゴシック" w:hAnsi="ＭＳ ゴシック" w:cs="Times New Roman" w:hint="eastAsia"/>
              <w:spacing w:val="-6"/>
              <w:kern w:val="0"/>
              <w:szCs w:val="21"/>
            </w:rPr>
            <w:t>☐</w:t>
          </w:r>
        </w:sdtContent>
      </w:sdt>
      <w:r w:rsidR="001A4848" w:rsidRPr="001A4848">
        <w:rPr>
          <w:rFonts w:ascii="Times New Roman" w:hAnsi="Times New Roman" w:cs="Times New Roman" w:hint="eastAsia"/>
          <w:spacing w:val="-6"/>
          <w:kern w:val="0"/>
          <w:szCs w:val="21"/>
        </w:rPr>
        <w:t>それ以外の科目</w:t>
      </w:r>
      <w:r w:rsidR="001A4848" w:rsidRPr="008B71A1">
        <w:rPr>
          <w:rFonts w:ascii="Times New Roman" w:hAnsi="Times New Roman" w:cs="Times New Roman" w:hint="eastAsia"/>
          <w:kern w:val="0"/>
          <w:szCs w:val="21"/>
        </w:rPr>
        <w:t>other subjects</w:t>
      </w:r>
      <w:r w:rsidR="0048301F">
        <w:rPr>
          <w:rFonts w:ascii="Times New Roman" w:hAnsi="Times New Roman" w:cs="Times New Roman" w:hint="eastAsia"/>
          <w:kern w:val="0"/>
          <w:szCs w:val="21"/>
        </w:rPr>
        <w:t xml:space="preserve">　（</w:t>
      </w:r>
      <w:sdt>
        <w:sdtPr>
          <w:rPr>
            <w:rFonts w:ascii="Times New Roman" w:hAnsi="Times New Roman" w:cs="Times New Roman" w:hint="eastAsia"/>
            <w:kern w:val="0"/>
            <w:szCs w:val="21"/>
          </w:rPr>
          <w:id w:val="-1363894681"/>
          <w:text/>
        </w:sdtPr>
        <w:sdtEndPr/>
        <w:sdtContent>
          <w:r w:rsidR="009E083C">
            <w:rPr>
              <w:rFonts w:ascii="Times New Roman" w:hAnsi="Times New Roman" w:cs="Times New Roman" w:hint="eastAsia"/>
              <w:kern w:val="0"/>
              <w:szCs w:val="21"/>
            </w:rPr>
            <w:t xml:space="preserve">　</w:t>
          </w:r>
        </w:sdtContent>
      </w:sdt>
      <w:r w:rsidR="00FE73D2">
        <w:rPr>
          <w:rFonts w:ascii="Times New Roman" w:hAnsi="Times New Roman" w:cs="Times New Roman" w:hint="eastAsia"/>
          <w:kern w:val="0"/>
          <w:szCs w:val="21"/>
        </w:rPr>
        <w:t>）</w:t>
      </w:r>
    </w:p>
    <w:p w14:paraId="439B2577" w14:textId="77777777" w:rsidR="00E22123" w:rsidRPr="00DE5086" w:rsidRDefault="00E22123" w:rsidP="008B71A1">
      <w:pPr>
        <w:widowControl/>
        <w:tabs>
          <w:tab w:val="left" w:pos="4592"/>
        </w:tabs>
        <w:spacing w:line="280" w:lineRule="exact"/>
        <w:ind w:right="210" w:firstLineChars="200" w:firstLine="396"/>
        <w:jc w:val="left"/>
        <w:rPr>
          <w:rFonts w:ascii="Times New Roman" w:hAnsi="Times New Roman" w:cs="Times New Roman"/>
          <w:spacing w:val="-6"/>
          <w:kern w:val="0"/>
          <w:szCs w:val="21"/>
        </w:rPr>
      </w:pPr>
    </w:p>
    <w:p w14:paraId="31F93161" w14:textId="2BAA5E2D" w:rsidR="001A4848" w:rsidRPr="001A4848" w:rsidRDefault="003B1C26" w:rsidP="0048301F">
      <w:pPr>
        <w:widowControl/>
        <w:spacing w:line="280" w:lineRule="exact"/>
        <w:ind w:right="210" w:firstLineChars="200" w:firstLine="420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sdt>
        <w:sdtPr>
          <w:rPr>
            <w:rFonts w:ascii="Times New Roman" w:hAnsi="Times New Roman" w:cs="Times New Roman" w:hint="eastAsia"/>
            <w:spacing w:val="-6"/>
            <w:kern w:val="0"/>
            <w:szCs w:val="21"/>
          </w:rPr>
          <w:id w:val="8439874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E5086">
            <w:rPr>
              <w:rFonts w:ascii="ＭＳ ゴシック" w:eastAsia="ＭＳ ゴシック" w:hAnsi="ＭＳ ゴシック" w:cs="Times New Roman" w:hint="eastAsia"/>
              <w:spacing w:val="-6"/>
              <w:kern w:val="0"/>
              <w:szCs w:val="21"/>
            </w:rPr>
            <w:t>☐</w:t>
          </w:r>
        </w:sdtContent>
      </w:sdt>
      <w:r w:rsidR="001A4848" w:rsidRPr="001A4848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</w:t>
      </w:r>
      <w:r w:rsidR="001A4848" w:rsidRPr="001A4848">
        <w:rPr>
          <w:rFonts w:ascii="Times New Roman" w:hAnsi="Times New Roman" w:cs="Times New Roman" w:hint="eastAsia"/>
          <w:spacing w:val="-6"/>
          <w:kern w:val="0"/>
          <w:szCs w:val="21"/>
        </w:rPr>
        <w:t>山形大学で履修した授業の成績を持って帰る必要はない。</w:t>
      </w:r>
    </w:p>
    <w:p w14:paraId="3FE82656" w14:textId="5E2A8F76" w:rsidR="001A4848" w:rsidRPr="008B71A1" w:rsidRDefault="001A4848" w:rsidP="003D46A7">
      <w:pPr>
        <w:widowControl/>
        <w:spacing w:line="280" w:lineRule="exact"/>
        <w:ind w:right="210" w:firstLineChars="300" w:firstLine="630"/>
        <w:jc w:val="left"/>
        <w:rPr>
          <w:rFonts w:ascii="Times New Roman" w:hAnsi="Times New Roman" w:cs="Times New Roman"/>
          <w:kern w:val="0"/>
          <w:szCs w:val="21"/>
        </w:rPr>
      </w:pPr>
      <w:r w:rsidRPr="008B71A1">
        <w:rPr>
          <w:rFonts w:ascii="Times New Roman" w:hAnsi="Times New Roman" w:cs="Times New Roman"/>
          <w:kern w:val="0"/>
          <w:szCs w:val="21"/>
        </w:rPr>
        <w:t>I do not need credits gained at Yamagata</w:t>
      </w:r>
      <w:r w:rsidR="009C18D9">
        <w:rPr>
          <w:rFonts w:ascii="Times New Roman" w:hAnsi="Times New Roman" w:cs="Times New Roman"/>
          <w:kern w:val="0"/>
          <w:szCs w:val="21"/>
        </w:rPr>
        <w:t xml:space="preserve"> University</w:t>
      </w:r>
      <w:r w:rsidRPr="008B71A1">
        <w:rPr>
          <w:rFonts w:ascii="Times New Roman" w:hAnsi="Times New Roman" w:cs="Times New Roman"/>
          <w:kern w:val="0"/>
          <w:szCs w:val="21"/>
        </w:rPr>
        <w:t xml:space="preserve"> to be transferred.</w:t>
      </w:r>
    </w:p>
    <w:p w14:paraId="481391C0" w14:textId="77777777" w:rsidR="007C4158" w:rsidRDefault="007C4158" w:rsidP="001A4848">
      <w:pPr>
        <w:widowControl/>
        <w:spacing w:line="280" w:lineRule="exact"/>
        <w:ind w:right="210" w:firstLineChars="200" w:firstLine="396"/>
        <w:jc w:val="left"/>
        <w:rPr>
          <w:rFonts w:ascii="Times New Roman" w:hAnsi="Times New Roman" w:cs="Times New Roman"/>
          <w:spacing w:val="-6"/>
          <w:kern w:val="0"/>
          <w:szCs w:val="21"/>
        </w:rPr>
      </w:pPr>
    </w:p>
    <w:p w14:paraId="31CB4ACB" w14:textId="77777777" w:rsidR="001A4848" w:rsidRPr="001A4848" w:rsidRDefault="001A4848" w:rsidP="0048514D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spacing w:val="-6"/>
          <w:kern w:val="0"/>
          <w:szCs w:val="21"/>
        </w:rPr>
      </w:pP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4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．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 xml:space="preserve"> 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大学（大学院）卒業後の予定</w:t>
      </w:r>
      <w:r w:rsidR="0048301F">
        <w:rPr>
          <w:rFonts w:ascii="Times New Roman" w:hAnsi="Times New Roman" w:cs="Times New Roman" w:hint="eastAsia"/>
          <w:spacing w:val="-6"/>
          <w:kern w:val="0"/>
          <w:szCs w:val="21"/>
        </w:rPr>
        <w:t>を書いてください</w:t>
      </w:r>
      <w:r w:rsidRPr="001A4848">
        <w:rPr>
          <w:rFonts w:ascii="Times New Roman" w:hAnsi="Times New Roman" w:cs="Times New Roman" w:hint="eastAsia"/>
          <w:spacing w:val="-6"/>
          <w:kern w:val="0"/>
          <w:szCs w:val="21"/>
        </w:rPr>
        <w:t>。</w:t>
      </w:r>
    </w:p>
    <w:p w14:paraId="5F0111A1" w14:textId="77777777" w:rsidR="001A4848" w:rsidRPr="008B71A1" w:rsidRDefault="001A4848" w:rsidP="008B71A1">
      <w:pPr>
        <w:widowControl/>
        <w:spacing w:line="280" w:lineRule="exact"/>
        <w:ind w:right="210"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  <w:r w:rsidRPr="008B71A1">
        <w:rPr>
          <w:rFonts w:ascii="Times New Roman" w:hAnsi="Times New Roman" w:cs="Times New Roman"/>
          <w:kern w:val="0"/>
          <w:szCs w:val="21"/>
        </w:rPr>
        <w:t>What are your plans after graduation?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728"/>
      </w:tblGrid>
      <w:tr w:rsidR="00D46952" w14:paraId="08492DB0" w14:textId="77777777" w:rsidTr="009E083C">
        <w:trPr>
          <w:trHeight w:val="1626"/>
        </w:trPr>
        <w:sdt>
          <w:sdtPr>
            <w:rPr>
              <w:rFonts w:ascii="Times New Roman" w:hAnsi="Times New Roman" w:cs="Times New Roman" w:hint="eastAsia"/>
              <w:spacing w:val="-6"/>
              <w:kern w:val="0"/>
              <w:szCs w:val="21"/>
            </w:rPr>
            <w:id w:val="779222942"/>
            <w:text/>
          </w:sdtPr>
          <w:sdtEndPr/>
          <w:sdtContent>
            <w:tc>
              <w:tcPr>
                <w:tcW w:w="9728" w:type="dxa"/>
              </w:tcPr>
              <w:p w14:paraId="470E3D0E" w14:textId="77777777" w:rsidR="00D46952" w:rsidRDefault="009231B7" w:rsidP="0048301F">
                <w:pPr>
                  <w:widowControl/>
                  <w:spacing w:line="280" w:lineRule="exact"/>
                  <w:ind w:right="210"/>
                  <w:jc w:val="left"/>
                  <w:rPr>
                    <w:rFonts w:ascii="Times New Roman" w:hAnsi="Times New Roman" w:cs="Times New Roman"/>
                    <w:spacing w:val="-6"/>
                    <w:kern w:val="0"/>
                    <w:szCs w:val="21"/>
                  </w:rPr>
                </w:pPr>
                <w:r>
                  <w:rPr>
                    <w:rStyle w:val="af3"/>
                    <w:rFonts w:hint="eastAsia"/>
                  </w:rPr>
                  <w:t xml:space="preserve">　　</w:t>
                </w:r>
              </w:p>
            </w:tc>
          </w:sdtContent>
        </w:sdt>
      </w:tr>
    </w:tbl>
    <w:p w14:paraId="7A6A661E" w14:textId="77777777" w:rsidR="00E22123" w:rsidRDefault="00E22123" w:rsidP="001A4848">
      <w:pPr>
        <w:widowControl/>
        <w:spacing w:line="280" w:lineRule="exact"/>
        <w:ind w:right="210" w:firstLineChars="200" w:firstLine="396"/>
        <w:jc w:val="left"/>
        <w:rPr>
          <w:rFonts w:ascii="Times New Roman" w:hAnsi="Times New Roman" w:cs="Times New Roman"/>
          <w:spacing w:val="-6"/>
          <w:kern w:val="0"/>
          <w:szCs w:val="21"/>
        </w:rPr>
      </w:pPr>
    </w:p>
    <w:p w14:paraId="5EDC7B0B" w14:textId="77777777" w:rsidR="00E22123" w:rsidRPr="00FE2E56" w:rsidRDefault="001A4848" w:rsidP="0048514D">
      <w:pPr>
        <w:widowControl/>
        <w:spacing w:line="280" w:lineRule="exact"/>
        <w:ind w:right="210"/>
        <w:jc w:val="left"/>
        <w:rPr>
          <w:rFonts w:ascii="Times New Roman" w:hAnsi="Times New Roman" w:cs="Times New Roman"/>
          <w:color w:val="000000" w:themeColor="text1"/>
          <w:spacing w:val="-6"/>
          <w:kern w:val="0"/>
          <w:szCs w:val="21"/>
        </w:rPr>
      </w:pPr>
      <w:r w:rsidRPr="00FE2E56">
        <w:rPr>
          <w:rFonts w:ascii="Times New Roman" w:hAnsi="Times New Roman" w:cs="Times New Roman"/>
          <w:color w:val="000000" w:themeColor="text1"/>
          <w:spacing w:val="-6"/>
          <w:kern w:val="0"/>
          <w:szCs w:val="21"/>
        </w:rPr>
        <w:t>5</w:t>
      </w:r>
      <w:r w:rsidRPr="00FE2E56">
        <w:rPr>
          <w:rFonts w:ascii="Times New Roman" w:hAnsi="Times New Roman" w:cs="Times New Roman" w:hint="eastAsia"/>
          <w:color w:val="000000" w:themeColor="text1"/>
          <w:spacing w:val="-6"/>
          <w:kern w:val="0"/>
          <w:szCs w:val="21"/>
        </w:rPr>
        <w:t>．</w:t>
      </w:r>
      <w:r w:rsidR="00E22123" w:rsidRPr="00FE2E56">
        <w:rPr>
          <w:rFonts w:ascii="Times New Roman" w:hAnsi="Times New Roman" w:cs="Times New Roman" w:hint="eastAsia"/>
          <w:color w:val="000000" w:themeColor="text1"/>
          <w:spacing w:val="-6"/>
          <w:kern w:val="0"/>
          <w:szCs w:val="21"/>
        </w:rPr>
        <w:t>大学院交換留学希望者</w:t>
      </w:r>
      <w:r w:rsidR="009E083C" w:rsidRPr="00FE2E56">
        <w:rPr>
          <w:rFonts w:ascii="Times New Roman" w:hAnsi="Times New Roman" w:cs="Times New Roman" w:hint="eastAsia"/>
          <w:color w:val="000000" w:themeColor="text1"/>
          <w:spacing w:val="-6"/>
          <w:kern w:val="0"/>
          <w:szCs w:val="21"/>
        </w:rPr>
        <w:t>で，専門分野の研究をしたい場合は</w:t>
      </w:r>
      <w:r w:rsidR="00E22123" w:rsidRPr="00FE2E56">
        <w:rPr>
          <w:rFonts w:ascii="Times New Roman" w:hAnsi="Times New Roman" w:cs="Times New Roman" w:hint="eastAsia"/>
          <w:color w:val="000000" w:themeColor="text1"/>
          <w:spacing w:val="-6"/>
          <w:kern w:val="0"/>
          <w:szCs w:val="21"/>
        </w:rPr>
        <w:t>、研究指導を希望する教員名を書いてください。</w:t>
      </w:r>
    </w:p>
    <w:p w14:paraId="4B692F6F" w14:textId="77777777" w:rsidR="00E22123" w:rsidRPr="00FE2E56" w:rsidRDefault="00E22123" w:rsidP="008B71A1">
      <w:pPr>
        <w:widowControl/>
        <w:spacing w:line="280" w:lineRule="exact"/>
        <w:ind w:leftChars="100" w:left="210" w:right="210" w:firstLineChars="50" w:firstLine="105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FE2E56">
        <w:rPr>
          <w:rFonts w:ascii="Times New Roman" w:hAnsi="Times New Roman" w:cs="Times New Roman"/>
          <w:color w:val="000000" w:themeColor="text1"/>
          <w:kern w:val="0"/>
          <w:szCs w:val="21"/>
        </w:rPr>
        <w:t>This question is only for those who wish to study at a graduate school. Please write the name of your preferred supervisor.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728"/>
      </w:tblGrid>
      <w:tr w:rsidR="00954EF2" w:rsidRPr="00954EF2" w14:paraId="44DBA006" w14:textId="77777777" w:rsidTr="00890CF9">
        <w:trPr>
          <w:trHeight w:val="692"/>
        </w:trPr>
        <w:sdt>
          <w:sdtPr>
            <w:rPr>
              <w:rFonts w:ascii="Times New Roman" w:hAnsi="Times New Roman" w:cs="Times New Roman"/>
              <w:color w:val="000000" w:themeColor="text1"/>
              <w:spacing w:val="-6"/>
              <w:kern w:val="0"/>
              <w:szCs w:val="21"/>
            </w:rPr>
            <w:id w:val="-896973770"/>
            <w:text/>
          </w:sdtPr>
          <w:sdtEndPr/>
          <w:sdtContent>
            <w:tc>
              <w:tcPr>
                <w:tcW w:w="9728" w:type="dxa"/>
              </w:tcPr>
              <w:p w14:paraId="1D4D9862" w14:textId="77777777" w:rsidR="00D46952" w:rsidRPr="00FE2E56" w:rsidRDefault="009231B7" w:rsidP="009231B7">
                <w:pPr>
                  <w:widowControl/>
                  <w:spacing w:line="280" w:lineRule="exact"/>
                  <w:ind w:right="210"/>
                  <w:jc w:val="left"/>
                  <w:rPr>
                    <w:rFonts w:ascii="Times New Roman" w:hAnsi="Times New Roman" w:cs="Times New Roman"/>
                    <w:color w:val="000000" w:themeColor="text1"/>
                    <w:spacing w:val="-6"/>
                    <w:kern w:val="0"/>
                    <w:szCs w:val="21"/>
                  </w:rPr>
                </w:pPr>
                <w:r w:rsidRPr="00FE2E56">
                  <w:rPr>
                    <w:rFonts w:ascii="Times New Roman" w:hAnsi="Times New Roman" w:cs="Times New Roman" w:hint="eastAsia"/>
                    <w:color w:val="000000" w:themeColor="text1"/>
                    <w:spacing w:val="-6"/>
                    <w:kern w:val="0"/>
                    <w:szCs w:val="21"/>
                  </w:rPr>
                  <w:t xml:space="preserve">　　</w:t>
                </w:r>
              </w:p>
            </w:tc>
          </w:sdtContent>
        </w:sdt>
      </w:tr>
    </w:tbl>
    <w:p w14:paraId="3896D767" w14:textId="77777777" w:rsidR="00E22123" w:rsidRPr="00FE2E56" w:rsidRDefault="00E22123">
      <w:pPr>
        <w:widowControl/>
        <w:jc w:val="left"/>
        <w:rPr>
          <w:rFonts w:ascii="Times New Roman" w:hAnsi="Times New Roman" w:cs="Times New Roman"/>
          <w:color w:val="000000" w:themeColor="text1"/>
          <w:spacing w:val="-10"/>
          <w:kern w:val="0"/>
          <w:szCs w:val="21"/>
        </w:rPr>
      </w:pPr>
    </w:p>
    <w:p w14:paraId="5CD9A6F8" w14:textId="5CDB0DC6" w:rsidR="009E083C" w:rsidRPr="00FE2E56" w:rsidRDefault="009E083C" w:rsidP="009E083C">
      <w:pPr>
        <w:widowControl/>
        <w:jc w:val="left"/>
        <w:rPr>
          <w:rFonts w:ascii="Times New Roman" w:hAnsi="Times New Roman" w:cs="Times New Roman"/>
          <w:color w:val="000000" w:themeColor="text1"/>
          <w:spacing w:val="-10"/>
          <w:kern w:val="0"/>
          <w:szCs w:val="21"/>
        </w:rPr>
      </w:pPr>
    </w:p>
    <w:sectPr w:rsidR="009E083C" w:rsidRPr="00FE2E56" w:rsidSect="00D46952">
      <w:type w:val="continuous"/>
      <w:pgSz w:w="11906" w:h="16838"/>
      <w:pgMar w:top="907" w:right="907" w:bottom="907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5E123" w14:textId="77777777" w:rsidR="009F5D3E" w:rsidRDefault="009F5D3E" w:rsidP="00B34619">
      <w:r>
        <w:separator/>
      </w:r>
    </w:p>
  </w:endnote>
  <w:endnote w:type="continuationSeparator" w:id="0">
    <w:p w14:paraId="7E4F6573" w14:textId="77777777" w:rsidR="009F5D3E" w:rsidRDefault="009F5D3E" w:rsidP="00B3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FE562" w14:textId="77777777" w:rsidR="009F5D3E" w:rsidRDefault="009F5D3E" w:rsidP="00B34619">
      <w:r>
        <w:separator/>
      </w:r>
    </w:p>
  </w:footnote>
  <w:footnote w:type="continuationSeparator" w:id="0">
    <w:p w14:paraId="0B40ADFF" w14:textId="77777777" w:rsidR="009F5D3E" w:rsidRDefault="009F5D3E" w:rsidP="00B34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1D08"/>
    <w:multiLevelType w:val="hybridMultilevel"/>
    <w:tmpl w:val="14B49ACE"/>
    <w:lvl w:ilvl="0" w:tplc="B2666F3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C92413"/>
    <w:multiLevelType w:val="hybridMultilevel"/>
    <w:tmpl w:val="E1B2F9BE"/>
    <w:lvl w:ilvl="0" w:tplc="CB68D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A56CFF"/>
    <w:multiLevelType w:val="hybridMultilevel"/>
    <w:tmpl w:val="C0FAA9FE"/>
    <w:lvl w:ilvl="0" w:tplc="59824B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E7DC8A6A">
      <w:start w:val="1"/>
      <w:numFmt w:val="bullet"/>
      <w:lvlText w:val="□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  <w:w w:val="90"/>
        <w:sz w:val="14"/>
      </w:rPr>
    </w:lvl>
    <w:lvl w:ilvl="2" w:tplc="E71249BE">
      <w:start w:val="3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  <w:w w:val="100"/>
        <w:sz w:val="21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E9391E"/>
    <w:multiLevelType w:val="hybridMultilevel"/>
    <w:tmpl w:val="81B0E06C"/>
    <w:lvl w:ilvl="0" w:tplc="A64E71B4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B3C60"/>
    <w:multiLevelType w:val="hybridMultilevel"/>
    <w:tmpl w:val="E85CCFE0"/>
    <w:lvl w:ilvl="0" w:tplc="E77AE0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BE60ED"/>
    <w:multiLevelType w:val="hybridMultilevel"/>
    <w:tmpl w:val="FEE2D454"/>
    <w:lvl w:ilvl="0" w:tplc="74729FD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A82FF8"/>
    <w:multiLevelType w:val="hybridMultilevel"/>
    <w:tmpl w:val="EE9C584A"/>
    <w:lvl w:ilvl="0" w:tplc="B50AE0F6">
      <w:start w:val="1"/>
      <w:numFmt w:val="decimal"/>
      <w:lvlText w:val="（%1）"/>
      <w:lvlJc w:val="left"/>
      <w:pPr>
        <w:ind w:left="834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7" w15:restartNumberingAfterBreak="0">
    <w:nsid w:val="7825777E"/>
    <w:multiLevelType w:val="hybridMultilevel"/>
    <w:tmpl w:val="CF98850E"/>
    <w:lvl w:ilvl="0" w:tplc="290C21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8C773F"/>
    <w:multiLevelType w:val="hybridMultilevel"/>
    <w:tmpl w:val="E4D8C0B6"/>
    <w:lvl w:ilvl="0" w:tplc="69D0CA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59"/>
    <w:rsid w:val="0000272B"/>
    <w:rsid w:val="00004167"/>
    <w:rsid w:val="00004FFE"/>
    <w:rsid w:val="00006978"/>
    <w:rsid w:val="00006EA8"/>
    <w:rsid w:val="00014F12"/>
    <w:rsid w:val="000313F5"/>
    <w:rsid w:val="000367E3"/>
    <w:rsid w:val="00037339"/>
    <w:rsid w:val="00042556"/>
    <w:rsid w:val="0004613E"/>
    <w:rsid w:val="00084E95"/>
    <w:rsid w:val="00092B2E"/>
    <w:rsid w:val="00093A80"/>
    <w:rsid w:val="000C7F9D"/>
    <w:rsid w:val="000D04D3"/>
    <w:rsid w:val="000D2949"/>
    <w:rsid w:val="000D2B1C"/>
    <w:rsid w:val="000E0E57"/>
    <w:rsid w:val="000E3773"/>
    <w:rsid w:val="000E45F9"/>
    <w:rsid w:val="000F3928"/>
    <w:rsid w:val="00102302"/>
    <w:rsid w:val="00106A1A"/>
    <w:rsid w:val="0012036D"/>
    <w:rsid w:val="001262CD"/>
    <w:rsid w:val="00130DCB"/>
    <w:rsid w:val="0014145F"/>
    <w:rsid w:val="00152681"/>
    <w:rsid w:val="00152A27"/>
    <w:rsid w:val="001534B5"/>
    <w:rsid w:val="0015478D"/>
    <w:rsid w:val="0015617F"/>
    <w:rsid w:val="00173547"/>
    <w:rsid w:val="001769F9"/>
    <w:rsid w:val="00176C1B"/>
    <w:rsid w:val="0018098C"/>
    <w:rsid w:val="001970C5"/>
    <w:rsid w:val="001A4848"/>
    <w:rsid w:val="001B0978"/>
    <w:rsid w:val="001B296C"/>
    <w:rsid w:val="001B398B"/>
    <w:rsid w:val="001C035D"/>
    <w:rsid w:val="001C1C02"/>
    <w:rsid w:val="001D17F9"/>
    <w:rsid w:val="001E16DD"/>
    <w:rsid w:val="001E3CFD"/>
    <w:rsid w:val="001F5DE7"/>
    <w:rsid w:val="002003B2"/>
    <w:rsid w:val="00200E20"/>
    <w:rsid w:val="00203BB6"/>
    <w:rsid w:val="002073C7"/>
    <w:rsid w:val="00231BE0"/>
    <w:rsid w:val="00232FB1"/>
    <w:rsid w:val="00250C5A"/>
    <w:rsid w:val="00251DB2"/>
    <w:rsid w:val="00252F79"/>
    <w:rsid w:val="00261844"/>
    <w:rsid w:val="00263549"/>
    <w:rsid w:val="002734ED"/>
    <w:rsid w:val="002815DA"/>
    <w:rsid w:val="00283FDB"/>
    <w:rsid w:val="00286C62"/>
    <w:rsid w:val="002874E9"/>
    <w:rsid w:val="0029632A"/>
    <w:rsid w:val="002A0CF7"/>
    <w:rsid w:val="002A3D24"/>
    <w:rsid w:val="002B0934"/>
    <w:rsid w:val="002B1CA9"/>
    <w:rsid w:val="002B2B4A"/>
    <w:rsid w:val="002B3D6B"/>
    <w:rsid w:val="002B5A38"/>
    <w:rsid w:val="002C6A9C"/>
    <w:rsid w:val="002C720D"/>
    <w:rsid w:val="002E1BF9"/>
    <w:rsid w:val="002E7391"/>
    <w:rsid w:val="002E785E"/>
    <w:rsid w:val="0030608A"/>
    <w:rsid w:val="0031638A"/>
    <w:rsid w:val="00326E5B"/>
    <w:rsid w:val="00331E4E"/>
    <w:rsid w:val="00331F1C"/>
    <w:rsid w:val="00350006"/>
    <w:rsid w:val="00356906"/>
    <w:rsid w:val="00356B61"/>
    <w:rsid w:val="00360A75"/>
    <w:rsid w:val="003737DB"/>
    <w:rsid w:val="00375539"/>
    <w:rsid w:val="00376B41"/>
    <w:rsid w:val="0038054D"/>
    <w:rsid w:val="0038251B"/>
    <w:rsid w:val="003900EA"/>
    <w:rsid w:val="00394097"/>
    <w:rsid w:val="0039470A"/>
    <w:rsid w:val="00394C33"/>
    <w:rsid w:val="00397280"/>
    <w:rsid w:val="00397E43"/>
    <w:rsid w:val="003A1B17"/>
    <w:rsid w:val="003A5576"/>
    <w:rsid w:val="003A6A1B"/>
    <w:rsid w:val="003B1C26"/>
    <w:rsid w:val="003C69C2"/>
    <w:rsid w:val="003D46A7"/>
    <w:rsid w:val="003D5210"/>
    <w:rsid w:val="003D5C78"/>
    <w:rsid w:val="003D7572"/>
    <w:rsid w:val="003E69E5"/>
    <w:rsid w:val="00406734"/>
    <w:rsid w:val="00417677"/>
    <w:rsid w:val="00420D4C"/>
    <w:rsid w:val="0042743A"/>
    <w:rsid w:val="00432674"/>
    <w:rsid w:val="00450257"/>
    <w:rsid w:val="0045276F"/>
    <w:rsid w:val="00457808"/>
    <w:rsid w:val="004715DC"/>
    <w:rsid w:val="00475F3C"/>
    <w:rsid w:val="0048301F"/>
    <w:rsid w:val="00484175"/>
    <w:rsid w:val="0048514D"/>
    <w:rsid w:val="004961F1"/>
    <w:rsid w:val="004B1197"/>
    <w:rsid w:val="004B1389"/>
    <w:rsid w:val="004B6F0C"/>
    <w:rsid w:val="004D3101"/>
    <w:rsid w:val="004D33D2"/>
    <w:rsid w:val="004E2DA3"/>
    <w:rsid w:val="004F46B8"/>
    <w:rsid w:val="00503A64"/>
    <w:rsid w:val="00505D6D"/>
    <w:rsid w:val="0051212E"/>
    <w:rsid w:val="0053528D"/>
    <w:rsid w:val="005475AA"/>
    <w:rsid w:val="00567705"/>
    <w:rsid w:val="005678C1"/>
    <w:rsid w:val="00567A52"/>
    <w:rsid w:val="00570BC0"/>
    <w:rsid w:val="0057509F"/>
    <w:rsid w:val="00576987"/>
    <w:rsid w:val="00582C4F"/>
    <w:rsid w:val="0058444B"/>
    <w:rsid w:val="00585E07"/>
    <w:rsid w:val="005923DA"/>
    <w:rsid w:val="00597294"/>
    <w:rsid w:val="005B363C"/>
    <w:rsid w:val="005C02B6"/>
    <w:rsid w:val="005C30E3"/>
    <w:rsid w:val="005C5B22"/>
    <w:rsid w:val="005C5E02"/>
    <w:rsid w:val="005C611F"/>
    <w:rsid w:val="005C66D5"/>
    <w:rsid w:val="005D4B6C"/>
    <w:rsid w:val="005D76BC"/>
    <w:rsid w:val="005E6E9E"/>
    <w:rsid w:val="005F71CB"/>
    <w:rsid w:val="00603A8F"/>
    <w:rsid w:val="00605687"/>
    <w:rsid w:val="006236E4"/>
    <w:rsid w:val="006312BE"/>
    <w:rsid w:val="0063276A"/>
    <w:rsid w:val="0064054F"/>
    <w:rsid w:val="00663E9B"/>
    <w:rsid w:val="00671B1D"/>
    <w:rsid w:val="00682C51"/>
    <w:rsid w:val="006B082A"/>
    <w:rsid w:val="006C66FD"/>
    <w:rsid w:val="006D00CD"/>
    <w:rsid w:val="006D1F8E"/>
    <w:rsid w:val="006D5A5C"/>
    <w:rsid w:val="006E1EAF"/>
    <w:rsid w:val="006E488E"/>
    <w:rsid w:val="006F40C7"/>
    <w:rsid w:val="0070726E"/>
    <w:rsid w:val="00717EB9"/>
    <w:rsid w:val="00717F72"/>
    <w:rsid w:val="00720949"/>
    <w:rsid w:val="00722660"/>
    <w:rsid w:val="00722B9A"/>
    <w:rsid w:val="0072706C"/>
    <w:rsid w:val="00740D78"/>
    <w:rsid w:val="007505F0"/>
    <w:rsid w:val="00763D86"/>
    <w:rsid w:val="00767590"/>
    <w:rsid w:val="00777624"/>
    <w:rsid w:val="00781575"/>
    <w:rsid w:val="00781DF9"/>
    <w:rsid w:val="007913FC"/>
    <w:rsid w:val="007B0326"/>
    <w:rsid w:val="007B0C6A"/>
    <w:rsid w:val="007B5C48"/>
    <w:rsid w:val="007C2B25"/>
    <w:rsid w:val="007C382A"/>
    <w:rsid w:val="007C4158"/>
    <w:rsid w:val="007D2058"/>
    <w:rsid w:val="007D278F"/>
    <w:rsid w:val="007D68B5"/>
    <w:rsid w:val="007D7AB9"/>
    <w:rsid w:val="007E2C28"/>
    <w:rsid w:val="007E7EE9"/>
    <w:rsid w:val="007F15A5"/>
    <w:rsid w:val="008054DE"/>
    <w:rsid w:val="00806B03"/>
    <w:rsid w:val="008123A3"/>
    <w:rsid w:val="008127B7"/>
    <w:rsid w:val="008130A2"/>
    <w:rsid w:val="00817367"/>
    <w:rsid w:val="00825878"/>
    <w:rsid w:val="00834C2C"/>
    <w:rsid w:val="00855BF7"/>
    <w:rsid w:val="00865455"/>
    <w:rsid w:val="0087050F"/>
    <w:rsid w:val="0088022F"/>
    <w:rsid w:val="00882B94"/>
    <w:rsid w:val="00890CF9"/>
    <w:rsid w:val="00895FD3"/>
    <w:rsid w:val="008A1969"/>
    <w:rsid w:val="008B4FDF"/>
    <w:rsid w:val="008B6EB5"/>
    <w:rsid w:val="008B71A1"/>
    <w:rsid w:val="008C1811"/>
    <w:rsid w:val="008C1F4D"/>
    <w:rsid w:val="008C2B74"/>
    <w:rsid w:val="008C62C4"/>
    <w:rsid w:val="008D3172"/>
    <w:rsid w:val="008E3726"/>
    <w:rsid w:val="008E38DA"/>
    <w:rsid w:val="008E776D"/>
    <w:rsid w:val="008F6C34"/>
    <w:rsid w:val="00906DD5"/>
    <w:rsid w:val="009153C0"/>
    <w:rsid w:val="009210F9"/>
    <w:rsid w:val="009231B7"/>
    <w:rsid w:val="00924911"/>
    <w:rsid w:val="0093562D"/>
    <w:rsid w:val="00937DBE"/>
    <w:rsid w:val="00954EF2"/>
    <w:rsid w:val="00962119"/>
    <w:rsid w:val="009669DD"/>
    <w:rsid w:val="009936A2"/>
    <w:rsid w:val="00994973"/>
    <w:rsid w:val="009A6CB2"/>
    <w:rsid w:val="009B191C"/>
    <w:rsid w:val="009B2C1B"/>
    <w:rsid w:val="009C1845"/>
    <w:rsid w:val="009C18D9"/>
    <w:rsid w:val="009E083C"/>
    <w:rsid w:val="009E2ECD"/>
    <w:rsid w:val="009E4C3F"/>
    <w:rsid w:val="009E4FA2"/>
    <w:rsid w:val="009E5F68"/>
    <w:rsid w:val="009E6424"/>
    <w:rsid w:val="009F5D3E"/>
    <w:rsid w:val="00A07216"/>
    <w:rsid w:val="00A3302B"/>
    <w:rsid w:val="00A34E03"/>
    <w:rsid w:val="00A3574A"/>
    <w:rsid w:val="00A405E8"/>
    <w:rsid w:val="00A42EF5"/>
    <w:rsid w:val="00A531A7"/>
    <w:rsid w:val="00A531B9"/>
    <w:rsid w:val="00A656DA"/>
    <w:rsid w:val="00A66895"/>
    <w:rsid w:val="00A70306"/>
    <w:rsid w:val="00A70F6A"/>
    <w:rsid w:val="00A76064"/>
    <w:rsid w:val="00A9154D"/>
    <w:rsid w:val="00AA3821"/>
    <w:rsid w:val="00AB32EC"/>
    <w:rsid w:val="00AB73E9"/>
    <w:rsid w:val="00AC2776"/>
    <w:rsid w:val="00AC433E"/>
    <w:rsid w:val="00AC78D6"/>
    <w:rsid w:val="00AC79D0"/>
    <w:rsid w:val="00AD47D6"/>
    <w:rsid w:val="00AD68A5"/>
    <w:rsid w:val="00AD72EF"/>
    <w:rsid w:val="00B2031D"/>
    <w:rsid w:val="00B24AE8"/>
    <w:rsid w:val="00B25880"/>
    <w:rsid w:val="00B31D3A"/>
    <w:rsid w:val="00B34619"/>
    <w:rsid w:val="00B37CEA"/>
    <w:rsid w:val="00B41758"/>
    <w:rsid w:val="00B52A7A"/>
    <w:rsid w:val="00B5605C"/>
    <w:rsid w:val="00B56EEE"/>
    <w:rsid w:val="00B66262"/>
    <w:rsid w:val="00B66728"/>
    <w:rsid w:val="00B66BD8"/>
    <w:rsid w:val="00B71175"/>
    <w:rsid w:val="00B711D9"/>
    <w:rsid w:val="00B74BF9"/>
    <w:rsid w:val="00B77DFE"/>
    <w:rsid w:val="00B81655"/>
    <w:rsid w:val="00B94AAF"/>
    <w:rsid w:val="00B97D40"/>
    <w:rsid w:val="00BB4705"/>
    <w:rsid w:val="00BB5F08"/>
    <w:rsid w:val="00BE69EB"/>
    <w:rsid w:val="00BF07DB"/>
    <w:rsid w:val="00BF5E54"/>
    <w:rsid w:val="00C0322D"/>
    <w:rsid w:val="00C05826"/>
    <w:rsid w:val="00C158CC"/>
    <w:rsid w:val="00C1751A"/>
    <w:rsid w:val="00C3330B"/>
    <w:rsid w:val="00C35CEE"/>
    <w:rsid w:val="00C37AC8"/>
    <w:rsid w:val="00C37BFB"/>
    <w:rsid w:val="00C40771"/>
    <w:rsid w:val="00C4785D"/>
    <w:rsid w:val="00C54F19"/>
    <w:rsid w:val="00C55156"/>
    <w:rsid w:val="00C55474"/>
    <w:rsid w:val="00C57606"/>
    <w:rsid w:val="00C6551C"/>
    <w:rsid w:val="00C67372"/>
    <w:rsid w:val="00C759CF"/>
    <w:rsid w:val="00C85466"/>
    <w:rsid w:val="00C85F59"/>
    <w:rsid w:val="00C87905"/>
    <w:rsid w:val="00CB1A19"/>
    <w:rsid w:val="00CB6F37"/>
    <w:rsid w:val="00CB76E6"/>
    <w:rsid w:val="00CB7D82"/>
    <w:rsid w:val="00CD3665"/>
    <w:rsid w:val="00CF2C6E"/>
    <w:rsid w:val="00D03191"/>
    <w:rsid w:val="00D04AB6"/>
    <w:rsid w:val="00D2346C"/>
    <w:rsid w:val="00D34744"/>
    <w:rsid w:val="00D35326"/>
    <w:rsid w:val="00D402F5"/>
    <w:rsid w:val="00D44023"/>
    <w:rsid w:val="00D44EA2"/>
    <w:rsid w:val="00D46952"/>
    <w:rsid w:val="00D506FB"/>
    <w:rsid w:val="00D63B69"/>
    <w:rsid w:val="00D64E04"/>
    <w:rsid w:val="00D70598"/>
    <w:rsid w:val="00D75D50"/>
    <w:rsid w:val="00D77E5D"/>
    <w:rsid w:val="00D86880"/>
    <w:rsid w:val="00DA1669"/>
    <w:rsid w:val="00DB2A11"/>
    <w:rsid w:val="00DB36BF"/>
    <w:rsid w:val="00DB3EAF"/>
    <w:rsid w:val="00DC0851"/>
    <w:rsid w:val="00DC0F35"/>
    <w:rsid w:val="00DC2D77"/>
    <w:rsid w:val="00DC3C47"/>
    <w:rsid w:val="00DE2F25"/>
    <w:rsid w:val="00DE5086"/>
    <w:rsid w:val="00DE5E08"/>
    <w:rsid w:val="00DF3EC2"/>
    <w:rsid w:val="00DF52C6"/>
    <w:rsid w:val="00DF6BAE"/>
    <w:rsid w:val="00E055F8"/>
    <w:rsid w:val="00E12AB7"/>
    <w:rsid w:val="00E22123"/>
    <w:rsid w:val="00E3062B"/>
    <w:rsid w:val="00E316D0"/>
    <w:rsid w:val="00E3662C"/>
    <w:rsid w:val="00E514F0"/>
    <w:rsid w:val="00E66719"/>
    <w:rsid w:val="00E76C36"/>
    <w:rsid w:val="00E76EB0"/>
    <w:rsid w:val="00E820B8"/>
    <w:rsid w:val="00E9180C"/>
    <w:rsid w:val="00E93F8B"/>
    <w:rsid w:val="00E94F3A"/>
    <w:rsid w:val="00EA111F"/>
    <w:rsid w:val="00EA7BE3"/>
    <w:rsid w:val="00EB4F32"/>
    <w:rsid w:val="00EB6C0B"/>
    <w:rsid w:val="00EB70D4"/>
    <w:rsid w:val="00EB7710"/>
    <w:rsid w:val="00EC688D"/>
    <w:rsid w:val="00ED347A"/>
    <w:rsid w:val="00ED6410"/>
    <w:rsid w:val="00EE352B"/>
    <w:rsid w:val="00EF1354"/>
    <w:rsid w:val="00EF393A"/>
    <w:rsid w:val="00EF7560"/>
    <w:rsid w:val="00EF7A41"/>
    <w:rsid w:val="00EF7E19"/>
    <w:rsid w:val="00F00763"/>
    <w:rsid w:val="00F21A7D"/>
    <w:rsid w:val="00F24A1F"/>
    <w:rsid w:val="00F34CE4"/>
    <w:rsid w:val="00F6284C"/>
    <w:rsid w:val="00F65743"/>
    <w:rsid w:val="00F67113"/>
    <w:rsid w:val="00F70DFD"/>
    <w:rsid w:val="00F74B9A"/>
    <w:rsid w:val="00F865DB"/>
    <w:rsid w:val="00F92B07"/>
    <w:rsid w:val="00F94ECE"/>
    <w:rsid w:val="00FB3CA8"/>
    <w:rsid w:val="00FB6966"/>
    <w:rsid w:val="00FC0C07"/>
    <w:rsid w:val="00FC1F8E"/>
    <w:rsid w:val="00FC3562"/>
    <w:rsid w:val="00FC4E07"/>
    <w:rsid w:val="00FC63FD"/>
    <w:rsid w:val="00FD4ED4"/>
    <w:rsid w:val="00FD4FDE"/>
    <w:rsid w:val="00FE21DB"/>
    <w:rsid w:val="00FE2E56"/>
    <w:rsid w:val="00FE4C9A"/>
    <w:rsid w:val="00FE5A19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E80EE1"/>
  <w15:docId w15:val="{F529CE2A-DB01-4F3B-BD93-8E349E32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5F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8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184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346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619"/>
  </w:style>
  <w:style w:type="paragraph" w:styleId="a9">
    <w:name w:val="footer"/>
    <w:basedOn w:val="a"/>
    <w:link w:val="aa"/>
    <w:uiPriority w:val="99"/>
    <w:unhideWhenUsed/>
    <w:rsid w:val="00B346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619"/>
  </w:style>
  <w:style w:type="paragraph" w:styleId="ab">
    <w:name w:val="Note Heading"/>
    <w:basedOn w:val="a"/>
    <w:next w:val="a"/>
    <w:link w:val="ac"/>
    <w:uiPriority w:val="99"/>
    <w:unhideWhenUsed/>
    <w:rsid w:val="00DE2F25"/>
    <w:pPr>
      <w:jc w:val="center"/>
    </w:pPr>
    <w:rPr>
      <w:rFonts w:asciiTheme="minorEastAsia" w:hAnsiTheme="minorEastAsia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DE2F25"/>
    <w:rPr>
      <w:rFonts w:asciiTheme="minorEastAsia" w:hAnsiTheme="minorEastAsia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DE2F25"/>
    <w:pPr>
      <w:jc w:val="right"/>
    </w:pPr>
    <w:rPr>
      <w:rFonts w:asciiTheme="minorEastAsia" w:hAnsiTheme="minorEastAsia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DE2F25"/>
    <w:rPr>
      <w:rFonts w:asciiTheme="minorEastAsia" w:hAnsiTheme="minorEastAsia" w:cs="Times New Roman"/>
      <w:szCs w:val="21"/>
    </w:rPr>
  </w:style>
  <w:style w:type="paragraph" w:styleId="af">
    <w:name w:val="No Spacing"/>
    <w:uiPriority w:val="1"/>
    <w:qFormat/>
    <w:rsid w:val="00D04AB6"/>
    <w:pPr>
      <w:widowControl w:val="0"/>
      <w:jc w:val="both"/>
    </w:pPr>
  </w:style>
  <w:style w:type="paragraph" w:styleId="af0">
    <w:name w:val="Date"/>
    <w:basedOn w:val="a"/>
    <w:next w:val="a"/>
    <w:link w:val="af1"/>
    <w:uiPriority w:val="99"/>
    <w:semiHidden/>
    <w:unhideWhenUsed/>
    <w:rsid w:val="00C40771"/>
  </w:style>
  <w:style w:type="character" w:customStyle="1" w:styleId="af1">
    <w:name w:val="日付 (文字)"/>
    <w:basedOn w:val="a0"/>
    <w:link w:val="af0"/>
    <w:uiPriority w:val="99"/>
    <w:semiHidden/>
    <w:rsid w:val="00C40771"/>
  </w:style>
  <w:style w:type="character" w:styleId="af2">
    <w:name w:val="Hyperlink"/>
    <w:basedOn w:val="a0"/>
    <w:uiPriority w:val="99"/>
    <w:unhideWhenUsed/>
    <w:rsid w:val="00D44023"/>
    <w:rPr>
      <w:color w:val="0000FF" w:themeColor="hyperlink"/>
      <w:u w:val="single"/>
    </w:rPr>
  </w:style>
  <w:style w:type="character" w:styleId="af3">
    <w:name w:val="Placeholder Text"/>
    <w:basedOn w:val="a0"/>
    <w:uiPriority w:val="99"/>
    <w:semiHidden/>
    <w:rsid w:val="00250C5A"/>
    <w:rPr>
      <w:color w:val="808080"/>
    </w:rPr>
  </w:style>
  <w:style w:type="character" w:styleId="af4">
    <w:name w:val="annotation reference"/>
    <w:basedOn w:val="a0"/>
    <w:uiPriority w:val="99"/>
    <w:semiHidden/>
    <w:unhideWhenUsed/>
    <w:rsid w:val="00B77DF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77DF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B77DFE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77DF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77D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CE523CF7664698831A248D0D3449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37BE5E-CBE6-4E1B-8544-2D5372E3C89E}"/>
      </w:docPartPr>
      <w:docPartBody>
        <w:p w:rsidR="009362D8" w:rsidRDefault="00213F7D" w:rsidP="00213F7D">
          <w:pPr>
            <w:pStyle w:val="43CE523CF7664698831A248D0D3449EF6"/>
          </w:pPr>
          <w:r>
            <w:rPr>
              <w:rStyle w:val="a3"/>
              <w:rFonts w:hint="eastAsia"/>
            </w:rPr>
            <w:t>留学が終わって帰国したら，山形大学での勉強をどのように生かしたいと思っていますか。</w:t>
          </w:r>
        </w:p>
      </w:docPartBody>
    </w:docPart>
    <w:docPart>
      <w:docPartPr>
        <w:name w:val="CCBFDF9E9A4E40C28DB673816E7237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911774-D79B-4FD0-95D0-DF5640F443EF}"/>
      </w:docPartPr>
      <w:docPartBody>
        <w:p w:rsidR="009362D8" w:rsidRDefault="00213F7D" w:rsidP="00213F7D">
          <w:pPr>
            <w:pStyle w:val="CCBFDF9E9A4E40C28DB673816E7237E85"/>
          </w:pPr>
          <w:r w:rsidRPr="00FE73D2">
            <w:rPr>
              <w:rStyle w:val="a3"/>
              <w:rFonts w:hint="eastAsia"/>
            </w:rPr>
            <w:t>Name</w:t>
          </w:r>
        </w:p>
      </w:docPartBody>
    </w:docPart>
    <w:docPart>
      <w:docPartPr>
        <w:name w:val="7957A59D640C4B6C91B0D8D3038C6C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F4D8AD-F240-4FF2-AF64-4260737C36DE}"/>
      </w:docPartPr>
      <w:docPartBody>
        <w:p w:rsidR="009362D8" w:rsidRDefault="00213F7D" w:rsidP="00213F7D">
          <w:pPr>
            <w:pStyle w:val="7957A59D640C4B6C91B0D8D3038C6CDE5"/>
          </w:pPr>
          <w:r>
            <w:rPr>
              <w:rStyle w:val="a3"/>
              <w:rFonts w:hint="eastAsia"/>
            </w:rPr>
            <w:t>University</w:t>
          </w:r>
        </w:p>
      </w:docPartBody>
    </w:docPart>
    <w:docPart>
      <w:docPartPr>
        <w:name w:val="D212C8DA740846B98BA88736CF98D6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566D6A-BA4D-4E2E-8A3A-48C78F58A5C9}"/>
      </w:docPartPr>
      <w:docPartBody>
        <w:p w:rsidR="009362D8" w:rsidRDefault="00213F7D" w:rsidP="00213F7D">
          <w:pPr>
            <w:pStyle w:val="D212C8DA740846B98BA88736CF98D6E45"/>
          </w:pPr>
          <w:r>
            <w:rPr>
              <w:rStyle w:val="a3"/>
              <w:rFonts w:hint="eastAsia"/>
            </w:rPr>
            <w:t>１以外に興味を持っている分野，テーマについて書いてください。</w:t>
          </w:r>
        </w:p>
      </w:docPartBody>
    </w:docPart>
    <w:docPart>
      <w:docPartPr>
        <w:name w:val="31043662C20D444385C2F041A72A50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E9EDE8-064C-404B-9F61-15ED6D705C70}"/>
      </w:docPartPr>
      <w:docPartBody>
        <w:p w:rsidR="00F31C2F" w:rsidRDefault="009816F1" w:rsidP="009816F1">
          <w:pPr>
            <w:pStyle w:val="31043662C20D444385C2F041A72A5054"/>
          </w:pPr>
          <w:r>
            <w:rPr>
              <w:rStyle w:val="a3"/>
              <w:rFonts w:hint="eastAsia"/>
            </w:rPr>
            <w:t>１以外に興味を持っている分野，テーマについて書いてください。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3E"/>
    <w:rsid w:val="00130CE2"/>
    <w:rsid w:val="00213F7D"/>
    <w:rsid w:val="0053533E"/>
    <w:rsid w:val="009362D8"/>
    <w:rsid w:val="009816F1"/>
    <w:rsid w:val="00AB2FC3"/>
    <w:rsid w:val="00EF28B5"/>
    <w:rsid w:val="00F31C2F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16F1"/>
    <w:rPr>
      <w:color w:val="808080"/>
    </w:rPr>
  </w:style>
  <w:style w:type="paragraph" w:customStyle="1" w:styleId="2D7C0EBD48AA4735BE864481376B6240">
    <w:name w:val="2D7C0EBD48AA4735BE864481376B6240"/>
    <w:rsid w:val="0053533E"/>
    <w:pPr>
      <w:widowControl w:val="0"/>
      <w:jc w:val="both"/>
    </w:pPr>
  </w:style>
  <w:style w:type="paragraph" w:customStyle="1" w:styleId="8703A33A95AE42C88406B944D1F0B1CF">
    <w:name w:val="8703A33A95AE42C88406B944D1F0B1CF"/>
    <w:rsid w:val="0053533E"/>
    <w:pPr>
      <w:widowControl w:val="0"/>
      <w:jc w:val="both"/>
    </w:pPr>
  </w:style>
  <w:style w:type="paragraph" w:customStyle="1" w:styleId="056E5B0A3D024391B04872DF587BEFF8">
    <w:name w:val="056E5B0A3D024391B04872DF587BEFF8"/>
    <w:rsid w:val="0053533E"/>
    <w:pPr>
      <w:widowControl w:val="0"/>
      <w:jc w:val="both"/>
    </w:pPr>
  </w:style>
  <w:style w:type="paragraph" w:customStyle="1" w:styleId="C7E392AF56794E3F8B436861D2D99309">
    <w:name w:val="C7E392AF56794E3F8B436861D2D99309"/>
    <w:rsid w:val="0053533E"/>
    <w:pPr>
      <w:widowControl w:val="0"/>
      <w:jc w:val="both"/>
    </w:pPr>
  </w:style>
  <w:style w:type="paragraph" w:customStyle="1" w:styleId="17AC09E05A7B453FA66B5A477D378A49">
    <w:name w:val="17AC09E05A7B453FA66B5A477D378A49"/>
    <w:rsid w:val="0053533E"/>
    <w:pPr>
      <w:widowControl w:val="0"/>
      <w:jc w:val="both"/>
    </w:pPr>
  </w:style>
  <w:style w:type="paragraph" w:customStyle="1" w:styleId="718C8344538047AF953AE33A37D24EB1">
    <w:name w:val="718C8344538047AF953AE33A37D24EB1"/>
    <w:rsid w:val="0053533E"/>
    <w:pPr>
      <w:widowControl w:val="0"/>
      <w:jc w:val="both"/>
    </w:pPr>
  </w:style>
  <w:style w:type="paragraph" w:customStyle="1" w:styleId="06C981EF66464205B779EDD83FEC560C">
    <w:name w:val="06C981EF66464205B779EDD83FEC560C"/>
    <w:rsid w:val="0053533E"/>
    <w:pPr>
      <w:widowControl w:val="0"/>
      <w:jc w:val="both"/>
    </w:pPr>
  </w:style>
  <w:style w:type="paragraph" w:customStyle="1" w:styleId="A57836DDBFB447D09A2501E486718806">
    <w:name w:val="A57836DDBFB447D09A2501E486718806"/>
    <w:rsid w:val="0053533E"/>
    <w:pPr>
      <w:widowControl w:val="0"/>
      <w:jc w:val="both"/>
    </w:pPr>
  </w:style>
  <w:style w:type="paragraph" w:customStyle="1" w:styleId="C70EF28558C147C69D330A5CD68874DB">
    <w:name w:val="C70EF28558C147C69D330A5CD68874DB"/>
    <w:rsid w:val="0053533E"/>
    <w:pPr>
      <w:widowControl w:val="0"/>
      <w:jc w:val="both"/>
    </w:pPr>
  </w:style>
  <w:style w:type="paragraph" w:customStyle="1" w:styleId="5947A9F3B47C4D14A1A2AA532293F146">
    <w:name w:val="5947A9F3B47C4D14A1A2AA532293F146"/>
    <w:rsid w:val="0053533E"/>
    <w:pPr>
      <w:widowControl w:val="0"/>
      <w:jc w:val="both"/>
    </w:pPr>
  </w:style>
  <w:style w:type="paragraph" w:customStyle="1" w:styleId="2330F1949F1345E789EFE3D2E1357EE9">
    <w:name w:val="2330F1949F1345E789EFE3D2E1357EE9"/>
    <w:rsid w:val="0053533E"/>
    <w:pPr>
      <w:widowControl w:val="0"/>
      <w:jc w:val="both"/>
    </w:pPr>
  </w:style>
  <w:style w:type="paragraph" w:customStyle="1" w:styleId="934E8F31847A47C38211F42B092B603D">
    <w:name w:val="934E8F31847A47C38211F42B092B603D"/>
    <w:rsid w:val="0053533E"/>
    <w:pPr>
      <w:widowControl w:val="0"/>
      <w:jc w:val="both"/>
    </w:pPr>
  </w:style>
  <w:style w:type="paragraph" w:customStyle="1" w:styleId="0F9E730890094FF0BCC2241F18E6BC59">
    <w:name w:val="0F9E730890094FF0BCC2241F18E6BC59"/>
    <w:rsid w:val="0053533E"/>
    <w:pPr>
      <w:widowControl w:val="0"/>
      <w:jc w:val="both"/>
    </w:pPr>
  </w:style>
  <w:style w:type="paragraph" w:customStyle="1" w:styleId="08F68F5432C04AE395F364065E4BAD08">
    <w:name w:val="08F68F5432C04AE395F364065E4BAD08"/>
    <w:rsid w:val="0053533E"/>
    <w:pPr>
      <w:widowControl w:val="0"/>
      <w:jc w:val="both"/>
    </w:pPr>
  </w:style>
  <w:style w:type="paragraph" w:customStyle="1" w:styleId="05EDF7D287524C4DB0070627B8A9FD86">
    <w:name w:val="05EDF7D287524C4DB0070627B8A9FD86"/>
    <w:rsid w:val="0053533E"/>
    <w:pPr>
      <w:widowControl w:val="0"/>
      <w:jc w:val="both"/>
    </w:pPr>
  </w:style>
  <w:style w:type="paragraph" w:customStyle="1" w:styleId="27B468FAA6DF44918A5FFE10A437F3E1">
    <w:name w:val="27B468FAA6DF44918A5FFE10A437F3E1"/>
    <w:rsid w:val="0053533E"/>
    <w:pPr>
      <w:widowControl w:val="0"/>
      <w:jc w:val="both"/>
    </w:pPr>
  </w:style>
  <w:style w:type="paragraph" w:customStyle="1" w:styleId="055D591AAB3544A0BD046B549A2CAE66">
    <w:name w:val="055D591AAB3544A0BD046B549A2CAE66"/>
    <w:rsid w:val="0053533E"/>
    <w:pPr>
      <w:widowControl w:val="0"/>
      <w:jc w:val="both"/>
    </w:pPr>
  </w:style>
  <w:style w:type="paragraph" w:customStyle="1" w:styleId="5571BA5F1C034CCEA98775A6DE9A7001">
    <w:name w:val="5571BA5F1C034CCEA98775A6DE9A7001"/>
    <w:rsid w:val="0053533E"/>
    <w:pPr>
      <w:widowControl w:val="0"/>
      <w:jc w:val="both"/>
    </w:pPr>
  </w:style>
  <w:style w:type="paragraph" w:customStyle="1" w:styleId="3AA008C7FE6342DDB5591CDD80BBC8C5">
    <w:name w:val="3AA008C7FE6342DDB5591CDD80BBC8C5"/>
    <w:rsid w:val="0053533E"/>
    <w:pPr>
      <w:widowControl w:val="0"/>
      <w:jc w:val="both"/>
    </w:pPr>
  </w:style>
  <w:style w:type="paragraph" w:customStyle="1" w:styleId="4FD03662F4904FA089BD8316AE034C1A">
    <w:name w:val="4FD03662F4904FA089BD8316AE034C1A"/>
    <w:rsid w:val="0053533E"/>
    <w:pPr>
      <w:widowControl w:val="0"/>
      <w:jc w:val="both"/>
    </w:pPr>
  </w:style>
  <w:style w:type="paragraph" w:customStyle="1" w:styleId="01D0D80A04B841E39EF5207A97C84F88">
    <w:name w:val="01D0D80A04B841E39EF5207A97C84F88"/>
    <w:rsid w:val="0053533E"/>
    <w:pPr>
      <w:widowControl w:val="0"/>
      <w:jc w:val="both"/>
    </w:pPr>
  </w:style>
  <w:style w:type="paragraph" w:customStyle="1" w:styleId="CEE1AB76CBBE4E3093F73D7469B2E495">
    <w:name w:val="CEE1AB76CBBE4E3093F73D7469B2E495"/>
    <w:rsid w:val="0053533E"/>
    <w:pPr>
      <w:widowControl w:val="0"/>
      <w:jc w:val="both"/>
    </w:pPr>
  </w:style>
  <w:style w:type="paragraph" w:customStyle="1" w:styleId="FA499F47B063462089037024C122C3E6">
    <w:name w:val="FA499F47B063462089037024C122C3E6"/>
    <w:rsid w:val="0053533E"/>
    <w:pPr>
      <w:widowControl w:val="0"/>
      <w:jc w:val="both"/>
    </w:pPr>
  </w:style>
  <w:style w:type="paragraph" w:customStyle="1" w:styleId="4AB526FCD5FC4DF69155B2272A37F0DF">
    <w:name w:val="4AB526FCD5FC4DF69155B2272A37F0DF"/>
    <w:rsid w:val="0053533E"/>
    <w:pPr>
      <w:widowControl w:val="0"/>
      <w:jc w:val="both"/>
    </w:pPr>
  </w:style>
  <w:style w:type="paragraph" w:customStyle="1" w:styleId="586023F1D52C409E9888F7F088CB1A1E">
    <w:name w:val="586023F1D52C409E9888F7F088CB1A1E"/>
    <w:rsid w:val="0053533E"/>
    <w:pPr>
      <w:widowControl w:val="0"/>
      <w:jc w:val="both"/>
    </w:pPr>
  </w:style>
  <w:style w:type="paragraph" w:customStyle="1" w:styleId="4A1517BE0CE0499B8BBB03ED3FDB70EE">
    <w:name w:val="4A1517BE0CE0499B8BBB03ED3FDB70EE"/>
    <w:rsid w:val="0053533E"/>
    <w:pPr>
      <w:widowControl w:val="0"/>
      <w:jc w:val="both"/>
    </w:pPr>
  </w:style>
  <w:style w:type="paragraph" w:customStyle="1" w:styleId="D493B340C7AA4F91BBA1A51CF178AC65">
    <w:name w:val="D493B340C7AA4F91BBA1A51CF178AC65"/>
    <w:rsid w:val="0053533E"/>
    <w:pPr>
      <w:widowControl w:val="0"/>
      <w:jc w:val="both"/>
    </w:pPr>
  </w:style>
  <w:style w:type="paragraph" w:customStyle="1" w:styleId="4810DDA429794FD2BA8D6C2643DD0CB1">
    <w:name w:val="4810DDA429794FD2BA8D6C2643DD0CB1"/>
    <w:rsid w:val="0053533E"/>
    <w:pPr>
      <w:widowControl w:val="0"/>
      <w:jc w:val="both"/>
    </w:pPr>
  </w:style>
  <w:style w:type="paragraph" w:customStyle="1" w:styleId="61CC768A45CD4DD9A18A23EC9129D94C">
    <w:name w:val="61CC768A45CD4DD9A18A23EC9129D94C"/>
    <w:rsid w:val="0053533E"/>
    <w:pPr>
      <w:widowControl w:val="0"/>
      <w:jc w:val="both"/>
    </w:pPr>
  </w:style>
  <w:style w:type="paragraph" w:customStyle="1" w:styleId="17AC09E05A7B453FA66B5A477D378A491">
    <w:name w:val="17AC09E05A7B453FA66B5A477D378A491"/>
    <w:rsid w:val="0053533E"/>
    <w:pPr>
      <w:widowControl w:val="0"/>
      <w:jc w:val="both"/>
    </w:pPr>
  </w:style>
  <w:style w:type="paragraph" w:customStyle="1" w:styleId="4AB526FCD5FC4DF69155B2272A37F0DF1">
    <w:name w:val="4AB526FCD5FC4DF69155B2272A37F0DF1"/>
    <w:rsid w:val="0053533E"/>
    <w:pPr>
      <w:widowControl w:val="0"/>
      <w:jc w:val="both"/>
    </w:pPr>
  </w:style>
  <w:style w:type="paragraph" w:customStyle="1" w:styleId="4A1517BE0CE0499B8BBB03ED3FDB70EE1">
    <w:name w:val="4A1517BE0CE0499B8BBB03ED3FDB70EE1"/>
    <w:rsid w:val="0053533E"/>
    <w:pPr>
      <w:widowControl w:val="0"/>
      <w:jc w:val="both"/>
    </w:pPr>
  </w:style>
  <w:style w:type="paragraph" w:customStyle="1" w:styleId="4810DDA429794FD2BA8D6C2643DD0CB11">
    <w:name w:val="4810DDA429794FD2BA8D6C2643DD0CB11"/>
    <w:rsid w:val="0053533E"/>
    <w:pPr>
      <w:widowControl w:val="0"/>
      <w:jc w:val="both"/>
    </w:pPr>
  </w:style>
  <w:style w:type="paragraph" w:customStyle="1" w:styleId="61CC768A45CD4DD9A18A23EC9129D94C1">
    <w:name w:val="61CC768A45CD4DD9A18A23EC9129D94C1"/>
    <w:rsid w:val="0053533E"/>
    <w:pPr>
      <w:widowControl w:val="0"/>
      <w:jc w:val="both"/>
    </w:pPr>
  </w:style>
  <w:style w:type="paragraph" w:customStyle="1" w:styleId="17AC09E05A7B453FA66B5A477D378A492">
    <w:name w:val="17AC09E05A7B453FA66B5A477D378A492"/>
    <w:rsid w:val="0053533E"/>
    <w:pPr>
      <w:widowControl w:val="0"/>
      <w:jc w:val="both"/>
    </w:pPr>
  </w:style>
  <w:style w:type="paragraph" w:customStyle="1" w:styleId="8E2EE728C9604F89B6222E3E7F563C56">
    <w:name w:val="8E2EE728C9604F89B6222E3E7F563C56"/>
    <w:rsid w:val="0053533E"/>
    <w:pPr>
      <w:widowControl w:val="0"/>
      <w:jc w:val="both"/>
    </w:pPr>
  </w:style>
  <w:style w:type="paragraph" w:customStyle="1" w:styleId="4AB526FCD5FC4DF69155B2272A37F0DF2">
    <w:name w:val="4AB526FCD5FC4DF69155B2272A37F0DF2"/>
    <w:rsid w:val="0053533E"/>
    <w:pPr>
      <w:widowControl w:val="0"/>
      <w:jc w:val="both"/>
    </w:pPr>
  </w:style>
  <w:style w:type="paragraph" w:customStyle="1" w:styleId="4A1517BE0CE0499B8BBB03ED3FDB70EE2">
    <w:name w:val="4A1517BE0CE0499B8BBB03ED3FDB70EE2"/>
    <w:rsid w:val="0053533E"/>
    <w:pPr>
      <w:widowControl w:val="0"/>
      <w:jc w:val="both"/>
    </w:pPr>
  </w:style>
  <w:style w:type="paragraph" w:customStyle="1" w:styleId="4810DDA429794FD2BA8D6C2643DD0CB12">
    <w:name w:val="4810DDA429794FD2BA8D6C2643DD0CB12"/>
    <w:rsid w:val="0053533E"/>
    <w:pPr>
      <w:widowControl w:val="0"/>
      <w:jc w:val="both"/>
    </w:pPr>
  </w:style>
  <w:style w:type="paragraph" w:customStyle="1" w:styleId="61CC768A45CD4DD9A18A23EC9129D94C2">
    <w:name w:val="61CC768A45CD4DD9A18A23EC9129D94C2"/>
    <w:rsid w:val="0053533E"/>
    <w:pPr>
      <w:widowControl w:val="0"/>
      <w:jc w:val="both"/>
    </w:pPr>
  </w:style>
  <w:style w:type="paragraph" w:customStyle="1" w:styleId="3E934F61FC9C4DC9A603A8FF0D25F5B0">
    <w:name w:val="3E934F61FC9C4DC9A603A8FF0D25F5B0"/>
    <w:rsid w:val="0053533E"/>
    <w:pPr>
      <w:widowControl w:val="0"/>
      <w:jc w:val="both"/>
    </w:pPr>
  </w:style>
  <w:style w:type="paragraph" w:customStyle="1" w:styleId="F82D59F55EE546EB8958C0AD055A193B">
    <w:name w:val="F82D59F55EE546EB8958C0AD055A193B"/>
    <w:rsid w:val="0053533E"/>
    <w:pPr>
      <w:widowControl w:val="0"/>
      <w:jc w:val="both"/>
    </w:pPr>
  </w:style>
  <w:style w:type="paragraph" w:customStyle="1" w:styleId="7B9B18132AFE4DE09777E9CA22FB7E42">
    <w:name w:val="7B9B18132AFE4DE09777E9CA22FB7E42"/>
    <w:rsid w:val="0053533E"/>
    <w:pPr>
      <w:widowControl w:val="0"/>
      <w:jc w:val="both"/>
    </w:pPr>
  </w:style>
  <w:style w:type="paragraph" w:customStyle="1" w:styleId="25CA21D1DAED48E7869AF94372CBB7E2">
    <w:name w:val="25CA21D1DAED48E7869AF94372CBB7E2"/>
    <w:rsid w:val="0053533E"/>
    <w:pPr>
      <w:widowControl w:val="0"/>
      <w:jc w:val="both"/>
    </w:pPr>
  </w:style>
  <w:style w:type="paragraph" w:customStyle="1" w:styleId="17AC09E05A7B453FA66B5A477D378A493">
    <w:name w:val="17AC09E05A7B453FA66B5A477D378A493"/>
    <w:rsid w:val="0053533E"/>
    <w:pPr>
      <w:widowControl w:val="0"/>
      <w:jc w:val="both"/>
    </w:pPr>
  </w:style>
  <w:style w:type="paragraph" w:customStyle="1" w:styleId="4AB526FCD5FC4DF69155B2272A37F0DF3">
    <w:name w:val="4AB526FCD5FC4DF69155B2272A37F0DF3"/>
    <w:rsid w:val="0053533E"/>
    <w:pPr>
      <w:widowControl w:val="0"/>
      <w:jc w:val="both"/>
    </w:pPr>
  </w:style>
  <w:style w:type="paragraph" w:customStyle="1" w:styleId="4A1517BE0CE0499B8BBB03ED3FDB70EE3">
    <w:name w:val="4A1517BE0CE0499B8BBB03ED3FDB70EE3"/>
    <w:rsid w:val="0053533E"/>
    <w:pPr>
      <w:widowControl w:val="0"/>
      <w:jc w:val="both"/>
    </w:pPr>
  </w:style>
  <w:style w:type="paragraph" w:customStyle="1" w:styleId="4810DDA429794FD2BA8D6C2643DD0CB13">
    <w:name w:val="4810DDA429794FD2BA8D6C2643DD0CB13"/>
    <w:rsid w:val="0053533E"/>
    <w:pPr>
      <w:widowControl w:val="0"/>
      <w:jc w:val="both"/>
    </w:pPr>
  </w:style>
  <w:style w:type="paragraph" w:customStyle="1" w:styleId="61CC768A45CD4DD9A18A23EC9129D94C3">
    <w:name w:val="61CC768A45CD4DD9A18A23EC9129D94C3"/>
    <w:rsid w:val="0053533E"/>
    <w:pPr>
      <w:widowControl w:val="0"/>
      <w:jc w:val="both"/>
    </w:pPr>
  </w:style>
  <w:style w:type="paragraph" w:customStyle="1" w:styleId="3E934F61FC9C4DC9A603A8FF0D25F5B01">
    <w:name w:val="3E934F61FC9C4DC9A603A8FF0D25F5B01"/>
    <w:rsid w:val="0053533E"/>
    <w:pPr>
      <w:widowControl w:val="0"/>
      <w:jc w:val="both"/>
    </w:pPr>
  </w:style>
  <w:style w:type="paragraph" w:customStyle="1" w:styleId="F82D59F55EE546EB8958C0AD055A193B1">
    <w:name w:val="F82D59F55EE546EB8958C0AD055A193B1"/>
    <w:rsid w:val="0053533E"/>
    <w:pPr>
      <w:widowControl w:val="0"/>
      <w:jc w:val="both"/>
    </w:pPr>
  </w:style>
  <w:style w:type="paragraph" w:customStyle="1" w:styleId="7B9B18132AFE4DE09777E9CA22FB7E421">
    <w:name w:val="7B9B18132AFE4DE09777E9CA22FB7E421"/>
    <w:rsid w:val="0053533E"/>
    <w:pPr>
      <w:widowControl w:val="0"/>
      <w:jc w:val="both"/>
    </w:pPr>
  </w:style>
  <w:style w:type="paragraph" w:customStyle="1" w:styleId="25CA21D1DAED48E7869AF94372CBB7E21">
    <w:name w:val="25CA21D1DAED48E7869AF94372CBB7E21"/>
    <w:rsid w:val="0053533E"/>
    <w:pPr>
      <w:widowControl w:val="0"/>
      <w:jc w:val="both"/>
    </w:pPr>
  </w:style>
  <w:style w:type="paragraph" w:customStyle="1" w:styleId="C7FDA4F80E1D4334819A7BC2797EAF88">
    <w:name w:val="C7FDA4F80E1D4334819A7BC2797EAF88"/>
    <w:rsid w:val="0053533E"/>
    <w:pPr>
      <w:widowControl w:val="0"/>
      <w:jc w:val="both"/>
    </w:pPr>
  </w:style>
  <w:style w:type="paragraph" w:customStyle="1" w:styleId="17AC09E05A7B453FA66B5A477D378A494">
    <w:name w:val="17AC09E05A7B453FA66B5A477D378A494"/>
    <w:rsid w:val="0053533E"/>
    <w:pPr>
      <w:widowControl w:val="0"/>
      <w:jc w:val="both"/>
    </w:pPr>
  </w:style>
  <w:style w:type="paragraph" w:customStyle="1" w:styleId="4AB526FCD5FC4DF69155B2272A37F0DF4">
    <w:name w:val="4AB526FCD5FC4DF69155B2272A37F0DF4"/>
    <w:rsid w:val="0053533E"/>
    <w:pPr>
      <w:widowControl w:val="0"/>
      <w:jc w:val="both"/>
    </w:pPr>
  </w:style>
  <w:style w:type="paragraph" w:customStyle="1" w:styleId="4A1517BE0CE0499B8BBB03ED3FDB70EE4">
    <w:name w:val="4A1517BE0CE0499B8BBB03ED3FDB70EE4"/>
    <w:rsid w:val="0053533E"/>
    <w:pPr>
      <w:widowControl w:val="0"/>
      <w:jc w:val="both"/>
    </w:pPr>
  </w:style>
  <w:style w:type="paragraph" w:customStyle="1" w:styleId="4810DDA429794FD2BA8D6C2643DD0CB14">
    <w:name w:val="4810DDA429794FD2BA8D6C2643DD0CB14"/>
    <w:rsid w:val="0053533E"/>
    <w:pPr>
      <w:widowControl w:val="0"/>
      <w:jc w:val="both"/>
    </w:pPr>
  </w:style>
  <w:style w:type="paragraph" w:customStyle="1" w:styleId="61CC768A45CD4DD9A18A23EC9129D94C4">
    <w:name w:val="61CC768A45CD4DD9A18A23EC9129D94C4"/>
    <w:rsid w:val="0053533E"/>
    <w:pPr>
      <w:widowControl w:val="0"/>
      <w:jc w:val="both"/>
    </w:pPr>
  </w:style>
  <w:style w:type="paragraph" w:customStyle="1" w:styleId="3E934F61FC9C4DC9A603A8FF0D25F5B02">
    <w:name w:val="3E934F61FC9C4DC9A603A8FF0D25F5B02"/>
    <w:rsid w:val="0053533E"/>
    <w:pPr>
      <w:widowControl w:val="0"/>
      <w:jc w:val="both"/>
    </w:pPr>
  </w:style>
  <w:style w:type="paragraph" w:customStyle="1" w:styleId="F82D59F55EE546EB8958C0AD055A193B2">
    <w:name w:val="F82D59F55EE546EB8958C0AD055A193B2"/>
    <w:rsid w:val="0053533E"/>
    <w:pPr>
      <w:widowControl w:val="0"/>
      <w:jc w:val="both"/>
    </w:pPr>
  </w:style>
  <w:style w:type="paragraph" w:customStyle="1" w:styleId="7B9B18132AFE4DE09777E9CA22FB7E422">
    <w:name w:val="7B9B18132AFE4DE09777E9CA22FB7E422"/>
    <w:rsid w:val="0053533E"/>
    <w:pPr>
      <w:widowControl w:val="0"/>
      <w:jc w:val="both"/>
    </w:pPr>
  </w:style>
  <w:style w:type="paragraph" w:customStyle="1" w:styleId="25CA21D1DAED48E7869AF94372CBB7E22">
    <w:name w:val="25CA21D1DAED48E7869AF94372CBB7E22"/>
    <w:rsid w:val="0053533E"/>
    <w:pPr>
      <w:widowControl w:val="0"/>
      <w:jc w:val="both"/>
    </w:pPr>
  </w:style>
  <w:style w:type="paragraph" w:customStyle="1" w:styleId="01D0D80A04B841E39EF5207A97C84F881">
    <w:name w:val="01D0D80A04B841E39EF5207A97C84F881"/>
    <w:rsid w:val="0053533E"/>
    <w:pPr>
      <w:widowControl w:val="0"/>
      <w:jc w:val="both"/>
    </w:pPr>
  </w:style>
  <w:style w:type="paragraph" w:customStyle="1" w:styleId="C7FDA4F80E1D4334819A7BC2797EAF881">
    <w:name w:val="C7FDA4F80E1D4334819A7BC2797EAF881"/>
    <w:rsid w:val="0053533E"/>
    <w:pPr>
      <w:widowControl w:val="0"/>
      <w:jc w:val="both"/>
    </w:pPr>
  </w:style>
  <w:style w:type="paragraph" w:customStyle="1" w:styleId="FA499F47B063462089037024C122C3E61">
    <w:name w:val="FA499F47B063462089037024C122C3E61"/>
    <w:rsid w:val="0053533E"/>
    <w:pPr>
      <w:widowControl w:val="0"/>
      <w:jc w:val="both"/>
    </w:pPr>
  </w:style>
  <w:style w:type="paragraph" w:customStyle="1" w:styleId="842107B604A14BC9937FB0A6FC3B8B56">
    <w:name w:val="842107B604A14BC9937FB0A6FC3B8B56"/>
    <w:rsid w:val="0053533E"/>
    <w:pPr>
      <w:widowControl w:val="0"/>
      <w:jc w:val="both"/>
    </w:pPr>
  </w:style>
  <w:style w:type="paragraph" w:customStyle="1" w:styleId="1593FAF07FC74794A3651CA7DFF06E12">
    <w:name w:val="1593FAF07FC74794A3651CA7DFF06E12"/>
    <w:rsid w:val="0053533E"/>
    <w:pPr>
      <w:widowControl w:val="0"/>
      <w:jc w:val="both"/>
    </w:pPr>
  </w:style>
  <w:style w:type="paragraph" w:customStyle="1" w:styleId="3FFBFE87960C4DDC87E41140CD8E371D">
    <w:name w:val="3FFBFE87960C4DDC87E41140CD8E371D"/>
    <w:rsid w:val="0053533E"/>
    <w:pPr>
      <w:widowControl w:val="0"/>
      <w:jc w:val="both"/>
    </w:pPr>
  </w:style>
  <w:style w:type="paragraph" w:customStyle="1" w:styleId="E69093BB7CDF43D4A4A398B08E3023C1">
    <w:name w:val="E69093BB7CDF43D4A4A398B08E3023C1"/>
    <w:rsid w:val="0053533E"/>
    <w:pPr>
      <w:widowControl w:val="0"/>
      <w:jc w:val="both"/>
    </w:pPr>
  </w:style>
  <w:style w:type="paragraph" w:customStyle="1" w:styleId="9291BC7111D54FC987420D653D65B35D">
    <w:name w:val="9291BC7111D54FC987420D653D65B35D"/>
    <w:rsid w:val="0053533E"/>
    <w:pPr>
      <w:widowControl w:val="0"/>
      <w:jc w:val="both"/>
    </w:pPr>
  </w:style>
  <w:style w:type="paragraph" w:customStyle="1" w:styleId="146A42AF38B34997BDF9658381B14526">
    <w:name w:val="146A42AF38B34997BDF9658381B14526"/>
    <w:rsid w:val="0053533E"/>
    <w:pPr>
      <w:widowControl w:val="0"/>
      <w:jc w:val="both"/>
    </w:pPr>
  </w:style>
  <w:style w:type="paragraph" w:customStyle="1" w:styleId="EDCCFF3698844541AB083CCBE5B23FD7">
    <w:name w:val="EDCCFF3698844541AB083CCBE5B23FD7"/>
    <w:rsid w:val="0053533E"/>
    <w:pPr>
      <w:widowControl w:val="0"/>
      <w:jc w:val="both"/>
    </w:pPr>
  </w:style>
  <w:style w:type="paragraph" w:customStyle="1" w:styleId="07D9D35531CC40F58C0A7D61AC64CC48">
    <w:name w:val="07D9D35531CC40F58C0A7D61AC64CC48"/>
    <w:rsid w:val="0053533E"/>
    <w:pPr>
      <w:widowControl w:val="0"/>
      <w:jc w:val="both"/>
    </w:pPr>
  </w:style>
  <w:style w:type="paragraph" w:customStyle="1" w:styleId="17AC09E05A7B453FA66B5A477D378A495">
    <w:name w:val="17AC09E05A7B453FA66B5A477D378A495"/>
    <w:rsid w:val="0053533E"/>
    <w:pPr>
      <w:widowControl w:val="0"/>
      <w:jc w:val="both"/>
    </w:pPr>
  </w:style>
  <w:style w:type="paragraph" w:customStyle="1" w:styleId="4AB526FCD5FC4DF69155B2272A37F0DF5">
    <w:name w:val="4AB526FCD5FC4DF69155B2272A37F0DF5"/>
    <w:rsid w:val="0053533E"/>
    <w:pPr>
      <w:widowControl w:val="0"/>
      <w:jc w:val="both"/>
    </w:pPr>
  </w:style>
  <w:style w:type="paragraph" w:customStyle="1" w:styleId="4A1517BE0CE0499B8BBB03ED3FDB70EE5">
    <w:name w:val="4A1517BE0CE0499B8BBB03ED3FDB70EE5"/>
    <w:rsid w:val="0053533E"/>
    <w:pPr>
      <w:widowControl w:val="0"/>
      <w:jc w:val="both"/>
    </w:pPr>
  </w:style>
  <w:style w:type="paragraph" w:customStyle="1" w:styleId="4810DDA429794FD2BA8D6C2643DD0CB15">
    <w:name w:val="4810DDA429794FD2BA8D6C2643DD0CB15"/>
    <w:rsid w:val="0053533E"/>
    <w:pPr>
      <w:widowControl w:val="0"/>
      <w:jc w:val="both"/>
    </w:pPr>
  </w:style>
  <w:style w:type="paragraph" w:customStyle="1" w:styleId="61CC768A45CD4DD9A18A23EC9129D94C5">
    <w:name w:val="61CC768A45CD4DD9A18A23EC9129D94C5"/>
    <w:rsid w:val="0053533E"/>
    <w:pPr>
      <w:widowControl w:val="0"/>
      <w:jc w:val="both"/>
    </w:pPr>
  </w:style>
  <w:style w:type="paragraph" w:customStyle="1" w:styleId="3E934F61FC9C4DC9A603A8FF0D25F5B03">
    <w:name w:val="3E934F61FC9C4DC9A603A8FF0D25F5B03"/>
    <w:rsid w:val="0053533E"/>
    <w:pPr>
      <w:widowControl w:val="0"/>
      <w:jc w:val="both"/>
    </w:pPr>
  </w:style>
  <w:style w:type="paragraph" w:customStyle="1" w:styleId="F82D59F55EE546EB8958C0AD055A193B3">
    <w:name w:val="F82D59F55EE546EB8958C0AD055A193B3"/>
    <w:rsid w:val="0053533E"/>
    <w:pPr>
      <w:widowControl w:val="0"/>
      <w:jc w:val="both"/>
    </w:pPr>
  </w:style>
  <w:style w:type="paragraph" w:customStyle="1" w:styleId="7B9B18132AFE4DE09777E9CA22FB7E423">
    <w:name w:val="7B9B18132AFE4DE09777E9CA22FB7E423"/>
    <w:rsid w:val="0053533E"/>
    <w:pPr>
      <w:widowControl w:val="0"/>
      <w:jc w:val="both"/>
    </w:pPr>
  </w:style>
  <w:style w:type="paragraph" w:customStyle="1" w:styleId="25CA21D1DAED48E7869AF94372CBB7E23">
    <w:name w:val="25CA21D1DAED48E7869AF94372CBB7E23"/>
    <w:rsid w:val="0053533E"/>
    <w:pPr>
      <w:widowControl w:val="0"/>
      <w:jc w:val="both"/>
    </w:pPr>
  </w:style>
  <w:style w:type="paragraph" w:customStyle="1" w:styleId="01D0D80A04B841E39EF5207A97C84F882">
    <w:name w:val="01D0D80A04B841E39EF5207A97C84F882"/>
    <w:rsid w:val="0053533E"/>
    <w:pPr>
      <w:widowControl w:val="0"/>
      <w:jc w:val="both"/>
    </w:pPr>
  </w:style>
  <w:style w:type="paragraph" w:customStyle="1" w:styleId="C7FDA4F80E1D4334819A7BC2797EAF882">
    <w:name w:val="C7FDA4F80E1D4334819A7BC2797EAF882"/>
    <w:rsid w:val="0053533E"/>
    <w:pPr>
      <w:widowControl w:val="0"/>
      <w:jc w:val="both"/>
    </w:pPr>
  </w:style>
  <w:style w:type="paragraph" w:customStyle="1" w:styleId="FA499F47B063462089037024C122C3E62">
    <w:name w:val="FA499F47B063462089037024C122C3E62"/>
    <w:rsid w:val="0053533E"/>
    <w:pPr>
      <w:widowControl w:val="0"/>
      <w:jc w:val="both"/>
    </w:pPr>
  </w:style>
  <w:style w:type="paragraph" w:customStyle="1" w:styleId="842107B604A14BC9937FB0A6FC3B8B561">
    <w:name w:val="842107B604A14BC9937FB0A6FC3B8B561"/>
    <w:rsid w:val="0053533E"/>
    <w:pPr>
      <w:widowControl w:val="0"/>
      <w:jc w:val="both"/>
    </w:pPr>
  </w:style>
  <w:style w:type="paragraph" w:customStyle="1" w:styleId="1593FAF07FC74794A3651CA7DFF06E121">
    <w:name w:val="1593FAF07FC74794A3651CA7DFF06E121"/>
    <w:rsid w:val="0053533E"/>
    <w:pPr>
      <w:widowControl w:val="0"/>
      <w:jc w:val="both"/>
    </w:pPr>
  </w:style>
  <w:style w:type="paragraph" w:customStyle="1" w:styleId="3FFBFE87960C4DDC87E41140CD8E371D1">
    <w:name w:val="3FFBFE87960C4DDC87E41140CD8E371D1"/>
    <w:rsid w:val="0053533E"/>
    <w:pPr>
      <w:widowControl w:val="0"/>
      <w:jc w:val="both"/>
    </w:pPr>
  </w:style>
  <w:style w:type="paragraph" w:customStyle="1" w:styleId="17AC09E05A7B453FA66B5A477D378A496">
    <w:name w:val="17AC09E05A7B453FA66B5A477D378A496"/>
    <w:rsid w:val="0053533E"/>
    <w:pPr>
      <w:widowControl w:val="0"/>
      <w:jc w:val="both"/>
    </w:pPr>
  </w:style>
  <w:style w:type="paragraph" w:customStyle="1" w:styleId="4AB526FCD5FC4DF69155B2272A37F0DF6">
    <w:name w:val="4AB526FCD5FC4DF69155B2272A37F0DF6"/>
    <w:rsid w:val="0053533E"/>
    <w:pPr>
      <w:widowControl w:val="0"/>
      <w:jc w:val="both"/>
    </w:pPr>
  </w:style>
  <w:style w:type="paragraph" w:customStyle="1" w:styleId="4A1517BE0CE0499B8BBB03ED3FDB70EE6">
    <w:name w:val="4A1517BE0CE0499B8BBB03ED3FDB70EE6"/>
    <w:rsid w:val="0053533E"/>
    <w:pPr>
      <w:widowControl w:val="0"/>
      <w:jc w:val="both"/>
    </w:pPr>
  </w:style>
  <w:style w:type="paragraph" w:customStyle="1" w:styleId="4810DDA429794FD2BA8D6C2643DD0CB16">
    <w:name w:val="4810DDA429794FD2BA8D6C2643DD0CB16"/>
    <w:rsid w:val="0053533E"/>
    <w:pPr>
      <w:widowControl w:val="0"/>
      <w:jc w:val="both"/>
    </w:pPr>
  </w:style>
  <w:style w:type="paragraph" w:customStyle="1" w:styleId="61CC768A45CD4DD9A18A23EC9129D94C6">
    <w:name w:val="61CC768A45CD4DD9A18A23EC9129D94C6"/>
    <w:rsid w:val="0053533E"/>
    <w:pPr>
      <w:widowControl w:val="0"/>
      <w:jc w:val="both"/>
    </w:pPr>
  </w:style>
  <w:style w:type="paragraph" w:customStyle="1" w:styleId="3E934F61FC9C4DC9A603A8FF0D25F5B04">
    <w:name w:val="3E934F61FC9C4DC9A603A8FF0D25F5B04"/>
    <w:rsid w:val="0053533E"/>
    <w:pPr>
      <w:widowControl w:val="0"/>
      <w:jc w:val="both"/>
    </w:pPr>
  </w:style>
  <w:style w:type="paragraph" w:customStyle="1" w:styleId="F82D59F55EE546EB8958C0AD055A193B4">
    <w:name w:val="F82D59F55EE546EB8958C0AD055A193B4"/>
    <w:rsid w:val="0053533E"/>
    <w:pPr>
      <w:widowControl w:val="0"/>
      <w:jc w:val="both"/>
    </w:pPr>
  </w:style>
  <w:style w:type="paragraph" w:customStyle="1" w:styleId="7B9B18132AFE4DE09777E9CA22FB7E424">
    <w:name w:val="7B9B18132AFE4DE09777E9CA22FB7E424"/>
    <w:rsid w:val="0053533E"/>
    <w:pPr>
      <w:widowControl w:val="0"/>
      <w:jc w:val="both"/>
    </w:pPr>
  </w:style>
  <w:style w:type="paragraph" w:customStyle="1" w:styleId="25CA21D1DAED48E7869AF94372CBB7E24">
    <w:name w:val="25CA21D1DAED48E7869AF94372CBB7E24"/>
    <w:rsid w:val="0053533E"/>
    <w:pPr>
      <w:widowControl w:val="0"/>
      <w:jc w:val="both"/>
    </w:pPr>
  </w:style>
  <w:style w:type="paragraph" w:customStyle="1" w:styleId="01D0D80A04B841E39EF5207A97C84F883">
    <w:name w:val="01D0D80A04B841E39EF5207A97C84F883"/>
    <w:rsid w:val="0053533E"/>
    <w:pPr>
      <w:widowControl w:val="0"/>
      <w:jc w:val="both"/>
    </w:pPr>
  </w:style>
  <w:style w:type="paragraph" w:customStyle="1" w:styleId="C7FDA4F80E1D4334819A7BC2797EAF883">
    <w:name w:val="C7FDA4F80E1D4334819A7BC2797EAF883"/>
    <w:rsid w:val="0053533E"/>
    <w:pPr>
      <w:widowControl w:val="0"/>
      <w:jc w:val="both"/>
    </w:pPr>
  </w:style>
  <w:style w:type="paragraph" w:customStyle="1" w:styleId="FA499F47B063462089037024C122C3E63">
    <w:name w:val="FA499F47B063462089037024C122C3E63"/>
    <w:rsid w:val="0053533E"/>
    <w:pPr>
      <w:widowControl w:val="0"/>
      <w:jc w:val="both"/>
    </w:pPr>
  </w:style>
  <w:style w:type="paragraph" w:customStyle="1" w:styleId="842107B604A14BC9937FB0A6FC3B8B562">
    <w:name w:val="842107B604A14BC9937FB0A6FC3B8B562"/>
    <w:rsid w:val="0053533E"/>
    <w:pPr>
      <w:widowControl w:val="0"/>
      <w:jc w:val="both"/>
    </w:pPr>
  </w:style>
  <w:style w:type="paragraph" w:customStyle="1" w:styleId="1593FAF07FC74794A3651CA7DFF06E122">
    <w:name w:val="1593FAF07FC74794A3651CA7DFF06E122"/>
    <w:rsid w:val="0053533E"/>
    <w:pPr>
      <w:widowControl w:val="0"/>
      <w:jc w:val="both"/>
    </w:pPr>
  </w:style>
  <w:style w:type="paragraph" w:customStyle="1" w:styleId="3FFBFE87960C4DDC87E41140CD8E371D2">
    <w:name w:val="3FFBFE87960C4DDC87E41140CD8E371D2"/>
    <w:rsid w:val="0053533E"/>
    <w:pPr>
      <w:widowControl w:val="0"/>
      <w:jc w:val="both"/>
    </w:pPr>
  </w:style>
  <w:style w:type="paragraph" w:customStyle="1" w:styleId="17AC09E05A7B453FA66B5A477D378A497">
    <w:name w:val="17AC09E05A7B453FA66B5A477D378A497"/>
    <w:rsid w:val="0053533E"/>
    <w:pPr>
      <w:widowControl w:val="0"/>
      <w:jc w:val="both"/>
    </w:pPr>
  </w:style>
  <w:style w:type="paragraph" w:customStyle="1" w:styleId="4AB526FCD5FC4DF69155B2272A37F0DF7">
    <w:name w:val="4AB526FCD5FC4DF69155B2272A37F0DF7"/>
    <w:rsid w:val="0053533E"/>
    <w:pPr>
      <w:widowControl w:val="0"/>
      <w:jc w:val="both"/>
    </w:pPr>
  </w:style>
  <w:style w:type="paragraph" w:customStyle="1" w:styleId="4A1517BE0CE0499B8BBB03ED3FDB70EE7">
    <w:name w:val="4A1517BE0CE0499B8BBB03ED3FDB70EE7"/>
    <w:rsid w:val="0053533E"/>
    <w:pPr>
      <w:widowControl w:val="0"/>
      <w:jc w:val="both"/>
    </w:pPr>
  </w:style>
  <w:style w:type="paragraph" w:customStyle="1" w:styleId="4810DDA429794FD2BA8D6C2643DD0CB17">
    <w:name w:val="4810DDA429794FD2BA8D6C2643DD0CB17"/>
    <w:rsid w:val="0053533E"/>
    <w:pPr>
      <w:widowControl w:val="0"/>
      <w:jc w:val="both"/>
    </w:pPr>
  </w:style>
  <w:style w:type="paragraph" w:customStyle="1" w:styleId="61CC768A45CD4DD9A18A23EC9129D94C7">
    <w:name w:val="61CC768A45CD4DD9A18A23EC9129D94C7"/>
    <w:rsid w:val="0053533E"/>
    <w:pPr>
      <w:widowControl w:val="0"/>
      <w:jc w:val="both"/>
    </w:pPr>
  </w:style>
  <w:style w:type="paragraph" w:customStyle="1" w:styleId="3E934F61FC9C4DC9A603A8FF0D25F5B05">
    <w:name w:val="3E934F61FC9C4DC9A603A8FF0D25F5B05"/>
    <w:rsid w:val="0053533E"/>
    <w:pPr>
      <w:widowControl w:val="0"/>
      <w:jc w:val="both"/>
    </w:pPr>
  </w:style>
  <w:style w:type="paragraph" w:customStyle="1" w:styleId="F82D59F55EE546EB8958C0AD055A193B5">
    <w:name w:val="F82D59F55EE546EB8958C0AD055A193B5"/>
    <w:rsid w:val="0053533E"/>
    <w:pPr>
      <w:widowControl w:val="0"/>
      <w:jc w:val="both"/>
    </w:pPr>
  </w:style>
  <w:style w:type="paragraph" w:customStyle="1" w:styleId="7B9B18132AFE4DE09777E9CA22FB7E425">
    <w:name w:val="7B9B18132AFE4DE09777E9CA22FB7E425"/>
    <w:rsid w:val="0053533E"/>
    <w:pPr>
      <w:widowControl w:val="0"/>
      <w:jc w:val="both"/>
    </w:pPr>
  </w:style>
  <w:style w:type="paragraph" w:customStyle="1" w:styleId="25CA21D1DAED48E7869AF94372CBB7E25">
    <w:name w:val="25CA21D1DAED48E7869AF94372CBB7E25"/>
    <w:rsid w:val="0053533E"/>
    <w:pPr>
      <w:widowControl w:val="0"/>
      <w:jc w:val="both"/>
    </w:pPr>
  </w:style>
  <w:style w:type="paragraph" w:customStyle="1" w:styleId="01D0D80A04B841E39EF5207A97C84F884">
    <w:name w:val="01D0D80A04B841E39EF5207A97C84F884"/>
    <w:rsid w:val="0053533E"/>
    <w:pPr>
      <w:widowControl w:val="0"/>
      <w:jc w:val="both"/>
    </w:pPr>
  </w:style>
  <w:style w:type="paragraph" w:customStyle="1" w:styleId="C7FDA4F80E1D4334819A7BC2797EAF884">
    <w:name w:val="C7FDA4F80E1D4334819A7BC2797EAF884"/>
    <w:rsid w:val="0053533E"/>
    <w:pPr>
      <w:widowControl w:val="0"/>
      <w:jc w:val="both"/>
    </w:pPr>
  </w:style>
  <w:style w:type="paragraph" w:customStyle="1" w:styleId="FA499F47B063462089037024C122C3E64">
    <w:name w:val="FA499F47B063462089037024C122C3E64"/>
    <w:rsid w:val="0053533E"/>
    <w:pPr>
      <w:widowControl w:val="0"/>
      <w:jc w:val="both"/>
    </w:pPr>
  </w:style>
  <w:style w:type="paragraph" w:customStyle="1" w:styleId="842107B604A14BC9937FB0A6FC3B8B563">
    <w:name w:val="842107B604A14BC9937FB0A6FC3B8B563"/>
    <w:rsid w:val="0053533E"/>
    <w:pPr>
      <w:widowControl w:val="0"/>
      <w:jc w:val="both"/>
    </w:pPr>
  </w:style>
  <w:style w:type="paragraph" w:customStyle="1" w:styleId="1593FAF07FC74794A3651CA7DFF06E123">
    <w:name w:val="1593FAF07FC74794A3651CA7DFF06E123"/>
    <w:rsid w:val="0053533E"/>
    <w:pPr>
      <w:widowControl w:val="0"/>
      <w:jc w:val="both"/>
    </w:pPr>
  </w:style>
  <w:style w:type="paragraph" w:customStyle="1" w:styleId="3FFBFE87960C4DDC87E41140CD8E371D3">
    <w:name w:val="3FFBFE87960C4DDC87E41140CD8E371D3"/>
    <w:rsid w:val="0053533E"/>
    <w:pPr>
      <w:widowControl w:val="0"/>
      <w:jc w:val="both"/>
    </w:pPr>
  </w:style>
  <w:style w:type="paragraph" w:customStyle="1" w:styleId="17AC09E05A7B453FA66B5A477D378A498">
    <w:name w:val="17AC09E05A7B453FA66B5A477D378A498"/>
    <w:rsid w:val="0053533E"/>
    <w:pPr>
      <w:widowControl w:val="0"/>
      <w:jc w:val="both"/>
    </w:pPr>
  </w:style>
  <w:style w:type="paragraph" w:customStyle="1" w:styleId="4AB526FCD5FC4DF69155B2272A37F0DF8">
    <w:name w:val="4AB526FCD5FC4DF69155B2272A37F0DF8"/>
    <w:rsid w:val="0053533E"/>
    <w:pPr>
      <w:widowControl w:val="0"/>
      <w:jc w:val="both"/>
    </w:pPr>
  </w:style>
  <w:style w:type="paragraph" w:customStyle="1" w:styleId="4A1517BE0CE0499B8BBB03ED3FDB70EE8">
    <w:name w:val="4A1517BE0CE0499B8BBB03ED3FDB70EE8"/>
    <w:rsid w:val="0053533E"/>
    <w:pPr>
      <w:widowControl w:val="0"/>
      <w:jc w:val="both"/>
    </w:pPr>
  </w:style>
  <w:style w:type="paragraph" w:customStyle="1" w:styleId="4810DDA429794FD2BA8D6C2643DD0CB18">
    <w:name w:val="4810DDA429794FD2BA8D6C2643DD0CB18"/>
    <w:rsid w:val="0053533E"/>
    <w:pPr>
      <w:widowControl w:val="0"/>
      <w:jc w:val="both"/>
    </w:pPr>
  </w:style>
  <w:style w:type="paragraph" w:customStyle="1" w:styleId="61CC768A45CD4DD9A18A23EC9129D94C8">
    <w:name w:val="61CC768A45CD4DD9A18A23EC9129D94C8"/>
    <w:rsid w:val="0053533E"/>
    <w:pPr>
      <w:widowControl w:val="0"/>
      <w:jc w:val="both"/>
    </w:pPr>
  </w:style>
  <w:style w:type="paragraph" w:customStyle="1" w:styleId="3E934F61FC9C4DC9A603A8FF0D25F5B06">
    <w:name w:val="3E934F61FC9C4DC9A603A8FF0D25F5B06"/>
    <w:rsid w:val="0053533E"/>
    <w:pPr>
      <w:widowControl w:val="0"/>
      <w:jc w:val="both"/>
    </w:pPr>
  </w:style>
  <w:style w:type="paragraph" w:customStyle="1" w:styleId="F82D59F55EE546EB8958C0AD055A193B6">
    <w:name w:val="F82D59F55EE546EB8958C0AD055A193B6"/>
    <w:rsid w:val="0053533E"/>
    <w:pPr>
      <w:widowControl w:val="0"/>
      <w:jc w:val="both"/>
    </w:pPr>
  </w:style>
  <w:style w:type="paragraph" w:customStyle="1" w:styleId="7B9B18132AFE4DE09777E9CA22FB7E426">
    <w:name w:val="7B9B18132AFE4DE09777E9CA22FB7E426"/>
    <w:rsid w:val="0053533E"/>
    <w:pPr>
      <w:widowControl w:val="0"/>
      <w:jc w:val="both"/>
    </w:pPr>
  </w:style>
  <w:style w:type="paragraph" w:customStyle="1" w:styleId="25CA21D1DAED48E7869AF94372CBB7E26">
    <w:name w:val="25CA21D1DAED48E7869AF94372CBB7E26"/>
    <w:rsid w:val="0053533E"/>
    <w:pPr>
      <w:widowControl w:val="0"/>
      <w:jc w:val="both"/>
    </w:pPr>
  </w:style>
  <w:style w:type="paragraph" w:customStyle="1" w:styleId="01D0D80A04B841E39EF5207A97C84F885">
    <w:name w:val="01D0D80A04B841E39EF5207A97C84F885"/>
    <w:rsid w:val="0053533E"/>
    <w:pPr>
      <w:widowControl w:val="0"/>
      <w:jc w:val="both"/>
    </w:pPr>
  </w:style>
  <w:style w:type="paragraph" w:customStyle="1" w:styleId="C7FDA4F80E1D4334819A7BC2797EAF885">
    <w:name w:val="C7FDA4F80E1D4334819A7BC2797EAF885"/>
    <w:rsid w:val="0053533E"/>
    <w:pPr>
      <w:widowControl w:val="0"/>
      <w:jc w:val="both"/>
    </w:pPr>
  </w:style>
  <w:style w:type="paragraph" w:customStyle="1" w:styleId="FA499F47B063462089037024C122C3E65">
    <w:name w:val="FA499F47B063462089037024C122C3E65"/>
    <w:rsid w:val="0053533E"/>
    <w:pPr>
      <w:widowControl w:val="0"/>
      <w:jc w:val="both"/>
    </w:pPr>
  </w:style>
  <w:style w:type="paragraph" w:customStyle="1" w:styleId="842107B604A14BC9937FB0A6FC3B8B564">
    <w:name w:val="842107B604A14BC9937FB0A6FC3B8B564"/>
    <w:rsid w:val="0053533E"/>
    <w:pPr>
      <w:widowControl w:val="0"/>
      <w:jc w:val="both"/>
    </w:pPr>
  </w:style>
  <w:style w:type="paragraph" w:customStyle="1" w:styleId="1593FAF07FC74794A3651CA7DFF06E124">
    <w:name w:val="1593FAF07FC74794A3651CA7DFF06E124"/>
    <w:rsid w:val="0053533E"/>
    <w:pPr>
      <w:widowControl w:val="0"/>
      <w:jc w:val="both"/>
    </w:pPr>
  </w:style>
  <w:style w:type="paragraph" w:customStyle="1" w:styleId="3FFBFE87960C4DDC87E41140CD8E371D4">
    <w:name w:val="3FFBFE87960C4DDC87E41140CD8E371D4"/>
    <w:rsid w:val="0053533E"/>
    <w:pPr>
      <w:widowControl w:val="0"/>
      <w:jc w:val="both"/>
    </w:pPr>
  </w:style>
  <w:style w:type="paragraph" w:customStyle="1" w:styleId="BA47A00762D84EF6BAA30CA300795E3F">
    <w:name w:val="BA47A00762D84EF6BAA30CA300795E3F"/>
    <w:rsid w:val="0053533E"/>
    <w:pPr>
      <w:widowControl w:val="0"/>
      <w:jc w:val="both"/>
    </w:pPr>
  </w:style>
  <w:style w:type="paragraph" w:customStyle="1" w:styleId="E69093BB7CDF43D4A4A398B08E3023C11">
    <w:name w:val="E69093BB7CDF43D4A4A398B08E3023C11"/>
    <w:rsid w:val="0053533E"/>
    <w:pPr>
      <w:widowControl w:val="0"/>
      <w:jc w:val="both"/>
    </w:pPr>
  </w:style>
  <w:style w:type="paragraph" w:customStyle="1" w:styleId="9291BC7111D54FC987420D653D65B35D1">
    <w:name w:val="9291BC7111D54FC987420D653D65B35D1"/>
    <w:rsid w:val="0053533E"/>
    <w:pPr>
      <w:widowControl w:val="0"/>
      <w:jc w:val="both"/>
    </w:pPr>
  </w:style>
  <w:style w:type="paragraph" w:customStyle="1" w:styleId="BAA95B4A986C4E64A79E5F60752BBCC5">
    <w:name w:val="BAA95B4A986C4E64A79E5F60752BBCC5"/>
    <w:rsid w:val="0053533E"/>
    <w:pPr>
      <w:widowControl w:val="0"/>
      <w:jc w:val="both"/>
    </w:pPr>
  </w:style>
  <w:style w:type="paragraph" w:customStyle="1" w:styleId="17AC09E05A7B453FA66B5A477D378A499">
    <w:name w:val="17AC09E05A7B453FA66B5A477D378A499"/>
    <w:rsid w:val="0053533E"/>
    <w:pPr>
      <w:widowControl w:val="0"/>
      <w:jc w:val="both"/>
    </w:pPr>
  </w:style>
  <w:style w:type="paragraph" w:customStyle="1" w:styleId="4AB526FCD5FC4DF69155B2272A37F0DF9">
    <w:name w:val="4AB526FCD5FC4DF69155B2272A37F0DF9"/>
    <w:rsid w:val="0053533E"/>
    <w:pPr>
      <w:widowControl w:val="0"/>
      <w:jc w:val="both"/>
    </w:pPr>
  </w:style>
  <w:style w:type="paragraph" w:customStyle="1" w:styleId="4A1517BE0CE0499B8BBB03ED3FDB70EE9">
    <w:name w:val="4A1517BE0CE0499B8BBB03ED3FDB70EE9"/>
    <w:rsid w:val="0053533E"/>
    <w:pPr>
      <w:widowControl w:val="0"/>
      <w:jc w:val="both"/>
    </w:pPr>
  </w:style>
  <w:style w:type="paragraph" w:customStyle="1" w:styleId="4810DDA429794FD2BA8D6C2643DD0CB19">
    <w:name w:val="4810DDA429794FD2BA8D6C2643DD0CB19"/>
    <w:rsid w:val="0053533E"/>
    <w:pPr>
      <w:widowControl w:val="0"/>
      <w:jc w:val="both"/>
    </w:pPr>
  </w:style>
  <w:style w:type="paragraph" w:customStyle="1" w:styleId="61CC768A45CD4DD9A18A23EC9129D94C9">
    <w:name w:val="61CC768A45CD4DD9A18A23EC9129D94C9"/>
    <w:rsid w:val="0053533E"/>
    <w:pPr>
      <w:widowControl w:val="0"/>
      <w:jc w:val="both"/>
    </w:pPr>
  </w:style>
  <w:style w:type="paragraph" w:customStyle="1" w:styleId="3E934F61FC9C4DC9A603A8FF0D25F5B07">
    <w:name w:val="3E934F61FC9C4DC9A603A8FF0D25F5B07"/>
    <w:rsid w:val="0053533E"/>
    <w:pPr>
      <w:widowControl w:val="0"/>
      <w:jc w:val="both"/>
    </w:pPr>
  </w:style>
  <w:style w:type="paragraph" w:customStyle="1" w:styleId="F82D59F55EE546EB8958C0AD055A193B7">
    <w:name w:val="F82D59F55EE546EB8958C0AD055A193B7"/>
    <w:rsid w:val="0053533E"/>
    <w:pPr>
      <w:widowControl w:val="0"/>
      <w:jc w:val="both"/>
    </w:pPr>
  </w:style>
  <w:style w:type="paragraph" w:customStyle="1" w:styleId="7B9B18132AFE4DE09777E9CA22FB7E427">
    <w:name w:val="7B9B18132AFE4DE09777E9CA22FB7E427"/>
    <w:rsid w:val="0053533E"/>
    <w:pPr>
      <w:widowControl w:val="0"/>
      <w:jc w:val="both"/>
    </w:pPr>
  </w:style>
  <w:style w:type="paragraph" w:customStyle="1" w:styleId="25CA21D1DAED48E7869AF94372CBB7E27">
    <w:name w:val="25CA21D1DAED48E7869AF94372CBB7E27"/>
    <w:rsid w:val="0053533E"/>
    <w:pPr>
      <w:widowControl w:val="0"/>
      <w:jc w:val="both"/>
    </w:pPr>
  </w:style>
  <w:style w:type="paragraph" w:customStyle="1" w:styleId="01D0D80A04B841E39EF5207A97C84F886">
    <w:name w:val="01D0D80A04B841E39EF5207A97C84F886"/>
    <w:rsid w:val="0053533E"/>
    <w:pPr>
      <w:widowControl w:val="0"/>
      <w:jc w:val="both"/>
    </w:pPr>
  </w:style>
  <w:style w:type="paragraph" w:customStyle="1" w:styleId="C7FDA4F80E1D4334819A7BC2797EAF886">
    <w:name w:val="C7FDA4F80E1D4334819A7BC2797EAF886"/>
    <w:rsid w:val="0053533E"/>
    <w:pPr>
      <w:widowControl w:val="0"/>
      <w:jc w:val="both"/>
    </w:pPr>
  </w:style>
  <w:style w:type="paragraph" w:customStyle="1" w:styleId="FA499F47B063462089037024C122C3E66">
    <w:name w:val="FA499F47B063462089037024C122C3E66"/>
    <w:rsid w:val="0053533E"/>
    <w:pPr>
      <w:widowControl w:val="0"/>
      <w:jc w:val="both"/>
    </w:pPr>
  </w:style>
  <w:style w:type="paragraph" w:customStyle="1" w:styleId="842107B604A14BC9937FB0A6FC3B8B565">
    <w:name w:val="842107B604A14BC9937FB0A6FC3B8B565"/>
    <w:rsid w:val="0053533E"/>
    <w:pPr>
      <w:widowControl w:val="0"/>
      <w:jc w:val="both"/>
    </w:pPr>
  </w:style>
  <w:style w:type="paragraph" w:customStyle="1" w:styleId="1593FAF07FC74794A3651CA7DFF06E125">
    <w:name w:val="1593FAF07FC74794A3651CA7DFF06E125"/>
    <w:rsid w:val="0053533E"/>
    <w:pPr>
      <w:widowControl w:val="0"/>
      <w:jc w:val="both"/>
    </w:pPr>
  </w:style>
  <w:style w:type="paragraph" w:customStyle="1" w:styleId="3FFBFE87960C4DDC87E41140CD8E371D5">
    <w:name w:val="3FFBFE87960C4DDC87E41140CD8E371D5"/>
    <w:rsid w:val="0053533E"/>
    <w:pPr>
      <w:widowControl w:val="0"/>
      <w:jc w:val="both"/>
    </w:pPr>
  </w:style>
  <w:style w:type="paragraph" w:customStyle="1" w:styleId="BA47A00762D84EF6BAA30CA300795E3F1">
    <w:name w:val="BA47A00762D84EF6BAA30CA300795E3F1"/>
    <w:rsid w:val="0053533E"/>
    <w:pPr>
      <w:widowControl w:val="0"/>
      <w:jc w:val="both"/>
    </w:pPr>
  </w:style>
  <w:style w:type="paragraph" w:customStyle="1" w:styleId="E69093BB7CDF43D4A4A398B08E3023C12">
    <w:name w:val="E69093BB7CDF43D4A4A398B08E3023C12"/>
    <w:rsid w:val="0053533E"/>
    <w:pPr>
      <w:widowControl w:val="0"/>
      <w:jc w:val="both"/>
    </w:pPr>
  </w:style>
  <w:style w:type="paragraph" w:customStyle="1" w:styleId="9291BC7111D54FC987420D653D65B35D2">
    <w:name w:val="9291BC7111D54FC987420D653D65B35D2"/>
    <w:rsid w:val="0053533E"/>
    <w:pPr>
      <w:widowControl w:val="0"/>
      <w:jc w:val="both"/>
    </w:pPr>
  </w:style>
  <w:style w:type="paragraph" w:customStyle="1" w:styleId="BAA95B4A986C4E64A79E5F60752BBCC51">
    <w:name w:val="BAA95B4A986C4E64A79E5F60752BBCC51"/>
    <w:rsid w:val="0053533E"/>
    <w:pPr>
      <w:widowControl w:val="0"/>
      <w:jc w:val="both"/>
    </w:pPr>
  </w:style>
  <w:style w:type="paragraph" w:customStyle="1" w:styleId="146A42AF38B34997BDF9658381B145261">
    <w:name w:val="146A42AF38B34997BDF9658381B145261"/>
    <w:rsid w:val="0053533E"/>
    <w:pPr>
      <w:widowControl w:val="0"/>
      <w:jc w:val="both"/>
    </w:pPr>
  </w:style>
  <w:style w:type="paragraph" w:customStyle="1" w:styleId="EDCCFF3698844541AB083CCBE5B23FD71">
    <w:name w:val="EDCCFF3698844541AB083CCBE5B23FD71"/>
    <w:rsid w:val="0053533E"/>
    <w:pPr>
      <w:widowControl w:val="0"/>
      <w:jc w:val="both"/>
    </w:pPr>
  </w:style>
  <w:style w:type="paragraph" w:customStyle="1" w:styleId="07D9D35531CC40F58C0A7D61AC64CC481">
    <w:name w:val="07D9D35531CC40F58C0A7D61AC64CC481"/>
    <w:rsid w:val="0053533E"/>
    <w:pPr>
      <w:widowControl w:val="0"/>
      <w:jc w:val="both"/>
    </w:pPr>
  </w:style>
  <w:style w:type="paragraph" w:customStyle="1" w:styleId="17AC09E05A7B453FA66B5A477D378A4910">
    <w:name w:val="17AC09E05A7B453FA66B5A477D378A4910"/>
    <w:rsid w:val="0053533E"/>
    <w:pPr>
      <w:widowControl w:val="0"/>
      <w:jc w:val="both"/>
    </w:pPr>
  </w:style>
  <w:style w:type="paragraph" w:customStyle="1" w:styleId="4AB526FCD5FC4DF69155B2272A37F0DF10">
    <w:name w:val="4AB526FCD5FC4DF69155B2272A37F0DF10"/>
    <w:rsid w:val="0053533E"/>
    <w:pPr>
      <w:widowControl w:val="0"/>
      <w:jc w:val="both"/>
    </w:pPr>
  </w:style>
  <w:style w:type="paragraph" w:customStyle="1" w:styleId="4A1517BE0CE0499B8BBB03ED3FDB70EE10">
    <w:name w:val="4A1517BE0CE0499B8BBB03ED3FDB70EE10"/>
    <w:rsid w:val="0053533E"/>
    <w:pPr>
      <w:widowControl w:val="0"/>
      <w:jc w:val="both"/>
    </w:pPr>
  </w:style>
  <w:style w:type="paragraph" w:customStyle="1" w:styleId="4810DDA429794FD2BA8D6C2643DD0CB110">
    <w:name w:val="4810DDA429794FD2BA8D6C2643DD0CB110"/>
    <w:rsid w:val="0053533E"/>
    <w:pPr>
      <w:widowControl w:val="0"/>
      <w:jc w:val="both"/>
    </w:pPr>
  </w:style>
  <w:style w:type="paragraph" w:customStyle="1" w:styleId="61CC768A45CD4DD9A18A23EC9129D94C10">
    <w:name w:val="61CC768A45CD4DD9A18A23EC9129D94C10"/>
    <w:rsid w:val="0053533E"/>
    <w:pPr>
      <w:widowControl w:val="0"/>
      <w:jc w:val="both"/>
    </w:pPr>
  </w:style>
  <w:style w:type="paragraph" w:customStyle="1" w:styleId="3E934F61FC9C4DC9A603A8FF0D25F5B08">
    <w:name w:val="3E934F61FC9C4DC9A603A8FF0D25F5B08"/>
    <w:rsid w:val="0053533E"/>
    <w:pPr>
      <w:widowControl w:val="0"/>
      <w:jc w:val="both"/>
    </w:pPr>
  </w:style>
  <w:style w:type="paragraph" w:customStyle="1" w:styleId="F82D59F55EE546EB8958C0AD055A193B8">
    <w:name w:val="F82D59F55EE546EB8958C0AD055A193B8"/>
    <w:rsid w:val="0053533E"/>
    <w:pPr>
      <w:widowControl w:val="0"/>
      <w:jc w:val="both"/>
    </w:pPr>
  </w:style>
  <w:style w:type="paragraph" w:customStyle="1" w:styleId="7B9B18132AFE4DE09777E9CA22FB7E428">
    <w:name w:val="7B9B18132AFE4DE09777E9CA22FB7E428"/>
    <w:rsid w:val="0053533E"/>
    <w:pPr>
      <w:widowControl w:val="0"/>
      <w:jc w:val="both"/>
    </w:pPr>
  </w:style>
  <w:style w:type="paragraph" w:customStyle="1" w:styleId="25CA21D1DAED48E7869AF94372CBB7E28">
    <w:name w:val="25CA21D1DAED48E7869AF94372CBB7E28"/>
    <w:rsid w:val="0053533E"/>
    <w:pPr>
      <w:widowControl w:val="0"/>
      <w:jc w:val="both"/>
    </w:pPr>
  </w:style>
  <w:style w:type="paragraph" w:customStyle="1" w:styleId="01D0D80A04B841E39EF5207A97C84F887">
    <w:name w:val="01D0D80A04B841E39EF5207A97C84F887"/>
    <w:rsid w:val="0053533E"/>
    <w:pPr>
      <w:widowControl w:val="0"/>
      <w:jc w:val="both"/>
    </w:pPr>
  </w:style>
  <w:style w:type="paragraph" w:customStyle="1" w:styleId="C7FDA4F80E1D4334819A7BC2797EAF887">
    <w:name w:val="C7FDA4F80E1D4334819A7BC2797EAF887"/>
    <w:rsid w:val="0053533E"/>
    <w:pPr>
      <w:widowControl w:val="0"/>
      <w:jc w:val="both"/>
    </w:pPr>
  </w:style>
  <w:style w:type="paragraph" w:customStyle="1" w:styleId="FA499F47B063462089037024C122C3E67">
    <w:name w:val="FA499F47B063462089037024C122C3E67"/>
    <w:rsid w:val="0053533E"/>
    <w:pPr>
      <w:widowControl w:val="0"/>
      <w:jc w:val="both"/>
    </w:pPr>
  </w:style>
  <w:style w:type="paragraph" w:customStyle="1" w:styleId="842107B604A14BC9937FB0A6FC3B8B566">
    <w:name w:val="842107B604A14BC9937FB0A6FC3B8B566"/>
    <w:rsid w:val="0053533E"/>
    <w:pPr>
      <w:widowControl w:val="0"/>
      <w:jc w:val="both"/>
    </w:pPr>
  </w:style>
  <w:style w:type="paragraph" w:customStyle="1" w:styleId="1593FAF07FC74794A3651CA7DFF06E126">
    <w:name w:val="1593FAF07FC74794A3651CA7DFF06E126"/>
    <w:rsid w:val="0053533E"/>
    <w:pPr>
      <w:widowControl w:val="0"/>
      <w:jc w:val="both"/>
    </w:pPr>
  </w:style>
  <w:style w:type="paragraph" w:customStyle="1" w:styleId="3FFBFE87960C4DDC87E41140CD8E371D6">
    <w:name w:val="3FFBFE87960C4DDC87E41140CD8E371D6"/>
    <w:rsid w:val="0053533E"/>
    <w:pPr>
      <w:widowControl w:val="0"/>
      <w:jc w:val="both"/>
    </w:pPr>
  </w:style>
  <w:style w:type="paragraph" w:customStyle="1" w:styleId="BA47A00762D84EF6BAA30CA300795E3F2">
    <w:name w:val="BA47A00762D84EF6BAA30CA300795E3F2"/>
    <w:rsid w:val="0053533E"/>
    <w:pPr>
      <w:widowControl w:val="0"/>
      <w:jc w:val="both"/>
    </w:pPr>
  </w:style>
  <w:style w:type="paragraph" w:customStyle="1" w:styleId="E69093BB7CDF43D4A4A398B08E3023C13">
    <w:name w:val="E69093BB7CDF43D4A4A398B08E3023C13"/>
    <w:rsid w:val="0053533E"/>
    <w:pPr>
      <w:widowControl w:val="0"/>
      <w:jc w:val="both"/>
    </w:pPr>
  </w:style>
  <w:style w:type="paragraph" w:customStyle="1" w:styleId="9291BC7111D54FC987420D653D65B35D3">
    <w:name w:val="9291BC7111D54FC987420D653D65B35D3"/>
    <w:rsid w:val="0053533E"/>
    <w:pPr>
      <w:widowControl w:val="0"/>
      <w:jc w:val="both"/>
    </w:pPr>
  </w:style>
  <w:style w:type="paragraph" w:customStyle="1" w:styleId="BAA95B4A986C4E64A79E5F60752BBCC52">
    <w:name w:val="BAA95B4A986C4E64A79E5F60752BBCC52"/>
    <w:rsid w:val="0053533E"/>
    <w:pPr>
      <w:widowControl w:val="0"/>
      <w:jc w:val="both"/>
    </w:pPr>
  </w:style>
  <w:style w:type="paragraph" w:customStyle="1" w:styleId="146A42AF38B34997BDF9658381B145262">
    <w:name w:val="146A42AF38B34997BDF9658381B145262"/>
    <w:rsid w:val="0053533E"/>
    <w:pPr>
      <w:widowControl w:val="0"/>
      <w:jc w:val="both"/>
    </w:pPr>
  </w:style>
  <w:style w:type="paragraph" w:customStyle="1" w:styleId="EDCCFF3698844541AB083CCBE5B23FD72">
    <w:name w:val="EDCCFF3698844541AB083CCBE5B23FD72"/>
    <w:rsid w:val="0053533E"/>
    <w:pPr>
      <w:widowControl w:val="0"/>
      <w:jc w:val="both"/>
    </w:pPr>
  </w:style>
  <w:style w:type="paragraph" w:customStyle="1" w:styleId="07D9D35531CC40F58C0A7D61AC64CC482">
    <w:name w:val="07D9D35531CC40F58C0A7D61AC64CC482"/>
    <w:rsid w:val="0053533E"/>
    <w:pPr>
      <w:widowControl w:val="0"/>
      <w:jc w:val="both"/>
    </w:pPr>
  </w:style>
  <w:style w:type="paragraph" w:customStyle="1" w:styleId="F0C6EFE8A5714584AC2314CB9E2F4B84">
    <w:name w:val="F0C6EFE8A5714584AC2314CB9E2F4B84"/>
    <w:rsid w:val="0053533E"/>
    <w:pPr>
      <w:widowControl w:val="0"/>
      <w:jc w:val="both"/>
    </w:pPr>
  </w:style>
  <w:style w:type="paragraph" w:customStyle="1" w:styleId="17AC09E05A7B453FA66B5A477D378A4911">
    <w:name w:val="17AC09E05A7B453FA66B5A477D378A4911"/>
    <w:rsid w:val="0053533E"/>
    <w:pPr>
      <w:widowControl w:val="0"/>
      <w:jc w:val="both"/>
    </w:pPr>
  </w:style>
  <w:style w:type="paragraph" w:customStyle="1" w:styleId="4AB526FCD5FC4DF69155B2272A37F0DF11">
    <w:name w:val="4AB526FCD5FC4DF69155B2272A37F0DF11"/>
    <w:rsid w:val="0053533E"/>
    <w:pPr>
      <w:widowControl w:val="0"/>
      <w:jc w:val="both"/>
    </w:pPr>
  </w:style>
  <w:style w:type="paragraph" w:customStyle="1" w:styleId="4A1517BE0CE0499B8BBB03ED3FDB70EE11">
    <w:name w:val="4A1517BE0CE0499B8BBB03ED3FDB70EE11"/>
    <w:rsid w:val="0053533E"/>
    <w:pPr>
      <w:widowControl w:val="0"/>
      <w:jc w:val="both"/>
    </w:pPr>
  </w:style>
  <w:style w:type="paragraph" w:customStyle="1" w:styleId="4810DDA429794FD2BA8D6C2643DD0CB111">
    <w:name w:val="4810DDA429794FD2BA8D6C2643DD0CB111"/>
    <w:rsid w:val="0053533E"/>
    <w:pPr>
      <w:widowControl w:val="0"/>
      <w:jc w:val="both"/>
    </w:pPr>
  </w:style>
  <w:style w:type="paragraph" w:customStyle="1" w:styleId="61CC768A45CD4DD9A18A23EC9129D94C11">
    <w:name w:val="61CC768A45CD4DD9A18A23EC9129D94C11"/>
    <w:rsid w:val="0053533E"/>
    <w:pPr>
      <w:widowControl w:val="0"/>
      <w:jc w:val="both"/>
    </w:pPr>
  </w:style>
  <w:style w:type="paragraph" w:customStyle="1" w:styleId="3E934F61FC9C4DC9A603A8FF0D25F5B09">
    <w:name w:val="3E934F61FC9C4DC9A603A8FF0D25F5B09"/>
    <w:rsid w:val="0053533E"/>
    <w:pPr>
      <w:widowControl w:val="0"/>
      <w:jc w:val="both"/>
    </w:pPr>
  </w:style>
  <w:style w:type="paragraph" w:customStyle="1" w:styleId="F82D59F55EE546EB8958C0AD055A193B9">
    <w:name w:val="F82D59F55EE546EB8958C0AD055A193B9"/>
    <w:rsid w:val="0053533E"/>
    <w:pPr>
      <w:widowControl w:val="0"/>
      <w:jc w:val="both"/>
    </w:pPr>
  </w:style>
  <w:style w:type="paragraph" w:customStyle="1" w:styleId="7B9B18132AFE4DE09777E9CA22FB7E429">
    <w:name w:val="7B9B18132AFE4DE09777E9CA22FB7E429"/>
    <w:rsid w:val="0053533E"/>
    <w:pPr>
      <w:widowControl w:val="0"/>
      <w:jc w:val="both"/>
    </w:pPr>
  </w:style>
  <w:style w:type="paragraph" w:customStyle="1" w:styleId="25CA21D1DAED48E7869AF94372CBB7E29">
    <w:name w:val="25CA21D1DAED48E7869AF94372CBB7E29"/>
    <w:rsid w:val="0053533E"/>
    <w:pPr>
      <w:widowControl w:val="0"/>
      <w:jc w:val="both"/>
    </w:pPr>
  </w:style>
  <w:style w:type="paragraph" w:customStyle="1" w:styleId="01D0D80A04B841E39EF5207A97C84F888">
    <w:name w:val="01D0D80A04B841E39EF5207A97C84F888"/>
    <w:rsid w:val="0053533E"/>
    <w:pPr>
      <w:widowControl w:val="0"/>
      <w:jc w:val="both"/>
    </w:pPr>
  </w:style>
  <w:style w:type="paragraph" w:customStyle="1" w:styleId="C7FDA4F80E1D4334819A7BC2797EAF888">
    <w:name w:val="C7FDA4F80E1D4334819A7BC2797EAF888"/>
    <w:rsid w:val="0053533E"/>
    <w:pPr>
      <w:widowControl w:val="0"/>
      <w:jc w:val="both"/>
    </w:pPr>
  </w:style>
  <w:style w:type="paragraph" w:customStyle="1" w:styleId="FA499F47B063462089037024C122C3E68">
    <w:name w:val="FA499F47B063462089037024C122C3E68"/>
    <w:rsid w:val="0053533E"/>
    <w:pPr>
      <w:widowControl w:val="0"/>
      <w:jc w:val="both"/>
    </w:pPr>
  </w:style>
  <w:style w:type="paragraph" w:customStyle="1" w:styleId="842107B604A14BC9937FB0A6FC3B8B567">
    <w:name w:val="842107B604A14BC9937FB0A6FC3B8B567"/>
    <w:rsid w:val="0053533E"/>
    <w:pPr>
      <w:widowControl w:val="0"/>
      <w:jc w:val="both"/>
    </w:pPr>
  </w:style>
  <w:style w:type="paragraph" w:customStyle="1" w:styleId="1593FAF07FC74794A3651CA7DFF06E127">
    <w:name w:val="1593FAF07FC74794A3651CA7DFF06E127"/>
    <w:rsid w:val="0053533E"/>
    <w:pPr>
      <w:widowControl w:val="0"/>
      <w:jc w:val="both"/>
    </w:pPr>
  </w:style>
  <w:style w:type="paragraph" w:customStyle="1" w:styleId="3FFBFE87960C4DDC87E41140CD8E371D7">
    <w:name w:val="3FFBFE87960C4DDC87E41140CD8E371D7"/>
    <w:rsid w:val="0053533E"/>
    <w:pPr>
      <w:widowControl w:val="0"/>
      <w:jc w:val="both"/>
    </w:pPr>
  </w:style>
  <w:style w:type="paragraph" w:customStyle="1" w:styleId="BA47A00762D84EF6BAA30CA300795E3F3">
    <w:name w:val="BA47A00762D84EF6BAA30CA300795E3F3"/>
    <w:rsid w:val="0053533E"/>
    <w:pPr>
      <w:widowControl w:val="0"/>
      <w:jc w:val="both"/>
    </w:pPr>
  </w:style>
  <w:style w:type="paragraph" w:customStyle="1" w:styleId="E69093BB7CDF43D4A4A398B08E3023C14">
    <w:name w:val="E69093BB7CDF43D4A4A398B08E3023C14"/>
    <w:rsid w:val="0053533E"/>
    <w:pPr>
      <w:widowControl w:val="0"/>
      <w:jc w:val="both"/>
    </w:pPr>
  </w:style>
  <w:style w:type="paragraph" w:customStyle="1" w:styleId="9291BC7111D54FC987420D653D65B35D4">
    <w:name w:val="9291BC7111D54FC987420D653D65B35D4"/>
    <w:rsid w:val="0053533E"/>
    <w:pPr>
      <w:widowControl w:val="0"/>
      <w:jc w:val="both"/>
    </w:pPr>
  </w:style>
  <w:style w:type="paragraph" w:customStyle="1" w:styleId="BAA95B4A986C4E64A79E5F60752BBCC53">
    <w:name w:val="BAA95B4A986C4E64A79E5F60752BBCC53"/>
    <w:rsid w:val="0053533E"/>
    <w:pPr>
      <w:widowControl w:val="0"/>
      <w:jc w:val="both"/>
    </w:pPr>
  </w:style>
  <w:style w:type="paragraph" w:customStyle="1" w:styleId="146A42AF38B34997BDF9658381B145263">
    <w:name w:val="146A42AF38B34997BDF9658381B145263"/>
    <w:rsid w:val="0053533E"/>
    <w:pPr>
      <w:widowControl w:val="0"/>
      <w:jc w:val="both"/>
    </w:pPr>
  </w:style>
  <w:style w:type="paragraph" w:customStyle="1" w:styleId="EDCCFF3698844541AB083CCBE5B23FD73">
    <w:name w:val="EDCCFF3698844541AB083CCBE5B23FD73"/>
    <w:rsid w:val="0053533E"/>
    <w:pPr>
      <w:widowControl w:val="0"/>
      <w:jc w:val="both"/>
    </w:pPr>
  </w:style>
  <w:style w:type="paragraph" w:customStyle="1" w:styleId="07D9D35531CC40F58C0A7D61AC64CC483">
    <w:name w:val="07D9D35531CC40F58C0A7D61AC64CC483"/>
    <w:rsid w:val="0053533E"/>
    <w:pPr>
      <w:widowControl w:val="0"/>
      <w:jc w:val="both"/>
    </w:pPr>
  </w:style>
  <w:style w:type="paragraph" w:customStyle="1" w:styleId="519A45CD775547A0BE2FCEEE5CE28CF4">
    <w:name w:val="519A45CD775547A0BE2FCEEE5CE28CF4"/>
    <w:rsid w:val="0053533E"/>
    <w:pPr>
      <w:widowControl w:val="0"/>
      <w:jc w:val="right"/>
    </w:pPr>
    <w:rPr>
      <w:rFonts w:asciiTheme="minorEastAsia" w:hAnsiTheme="minorEastAsia" w:cs="Times New Roman"/>
      <w:szCs w:val="21"/>
    </w:rPr>
  </w:style>
  <w:style w:type="paragraph" w:customStyle="1" w:styleId="F0C6EFE8A5714584AC2314CB9E2F4B841">
    <w:name w:val="F0C6EFE8A5714584AC2314CB9E2F4B841"/>
    <w:rsid w:val="0053533E"/>
    <w:pPr>
      <w:widowControl w:val="0"/>
      <w:jc w:val="right"/>
    </w:pPr>
    <w:rPr>
      <w:rFonts w:asciiTheme="minorEastAsia" w:hAnsiTheme="minorEastAsia" w:cs="Times New Roman"/>
      <w:szCs w:val="21"/>
    </w:rPr>
  </w:style>
  <w:style w:type="paragraph" w:customStyle="1" w:styleId="17AC09E05A7B453FA66B5A477D378A4912">
    <w:name w:val="17AC09E05A7B453FA66B5A477D378A4912"/>
    <w:rsid w:val="0053533E"/>
    <w:pPr>
      <w:widowControl w:val="0"/>
      <w:jc w:val="both"/>
    </w:pPr>
  </w:style>
  <w:style w:type="paragraph" w:customStyle="1" w:styleId="4AB526FCD5FC4DF69155B2272A37F0DF12">
    <w:name w:val="4AB526FCD5FC4DF69155B2272A37F0DF12"/>
    <w:rsid w:val="0053533E"/>
    <w:pPr>
      <w:widowControl w:val="0"/>
      <w:jc w:val="both"/>
    </w:pPr>
  </w:style>
  <w:style w:type="paragraph" w:customStyle="1" w:styleId="4A1517BE0CE0499B8BBB03ED3FDB70EE12">
    <w:name w:val="4A1517BE0CE0499B8BBB03ED3FDB70EE12"/>
    <w:rsid w:val="0053533E"/>
    <w:pPr>
      <w:widowControl w:val="0"/>
      <w:jc w:val="both"/>
    </w:pPr>
  </w:style>
  <w:style w:type="paragraph" w:customStyle="1" w:styleId="4810DDA429794FD2BA8D6C2643DD0CB112">
    <w:name w:val="4810DDA429794FD2BA8D6C2643DD0CB112"/>
    <w:rsid w:val="0053533E"/>
    <w:pPr>
      <w:widowControl w:val="0"/>
      <w:jc w:val="both"/>
    </w:pPr>
  </w:style>
  <w:style w:type="paragraph" w:customStyle="1" w:styleId="61CC768A45CD4DD9A18A23EC9129D94C12">
    <w:name w:val="61CC768A45CD4DD9A18A23EC9129D94C12"/>
    <w:rsid w:val="0053533E"/>
    <w:pPr>
      <w:widowControl w:val="0"/>
      <w:jc w:val="both"/>
    </w:pPr>
  </w:style>
  <w:style w:type="paragraph" w:customStyle="1" w:styleId="3E934F61FC9C4DC9A603A8FF0D25F5B010">
    <w:name w:val="3E934F61FC9C4DC9A603A8FF0D25F5B010"/>
    <w:rsid w:val="0053533E"/>
    <w:pPr>
      <w:widowControl w:val="0"/>
      <w:jc w:val="both"/>
    </w:pPr>
  </w:style>
  <w:style w:type="paragraph" w:customStyle="1" w:styleId="F82D59F55EE546EB8958C0AD055A193B10">
    <w:name w:val="F82D59F55EE546EB8958C0AD055A193B10"/>
    <w:rsid w:val="0053533E"/>
    <w:pPr>
      <w:widowControl w:val="0"/>
      <w:jc w:val="both"/>
    </w:pPr>
  </w:style>
  <w:style w:type="paragraph" w:customStyle="1" w:styleId="7B9B18132AFE4DE09777E9CA22FB7E4210">
    <w:name w:val="7B9B18132AFE4DE09777E9CA22FB7E4210"/>
    <w:rsid w:val="0053533E"/>
    <w:pPr>
      <w:widowControl w:val="0"/>
      <w:jc w:val="both"/>
    </w:pPr>
  </w:style>
  <w:style w:type="paragraph" w:customStyle="1" w:styleId="25CA21D1DAED48E7869AF94372CBB7E210">
    <w:name w:val="25CA21D1DAED48E7869AF94372CBB7E210"/>
    <w:rsid w:val="0053533E"/>
    <w:pPr>
      <w:widowControl w:val="0"/>
      <w:jc w:val="both"/>
    </w:pPr>
  </w:style>
  <w:style w:type="paragraph" w:customStyle="1" w:styleId="01D0D80A04B841E39EF5207A97C84F889">
    <w:name w:val="01D0D80A04B841E39EF5207A97C84F889"/>
    <w:rsid w:val="0053533E"/>
    <w:pPr>
      <w:widowControl w:val="0"/>
      <w:jc w:val="both"/>
    </w:pPr>
  </w:style>
  <w:style w:type="paragraph" w:customStyle="1" w:styleId="C7FDA4F80E1D4334819A7BC2797EAF889">
    <w:name w:val="C7FDA4F80E1D4334819A7BC2797EAF889"/>
    <w:rsid w:val="0053533E"/>
    <w:pPr>
      <w:widowControl w:val="0"/>
      <w:jc w:val="both"/>
    </w:pPr>
  </w:style>
  <w:style w:type="paragraph" w:customStyle="1" w:styleId="FA499F47B063462089037024C122C3E69">
    <w:name w:val="FA499F47B063462089037024C122C3E69"/>
    <w:rsid w:val="0053533E"/>
    <w:pPr>
      <w:widowControl w:val="0"/>
      <w:jc w:val="both"/>
    </w:pPr>
  </w:style>
  <w:style w:type="paragraph" w:customStyle="1" w:styleId="842107B604A14BC9937FB0A6FC3B8B568">
    <w:name w:val="842107B604A14BC9937FB0A6FC3B8B568"/>
    <w:rsid w:val="0053533E"/>
    <w:pPr>
      <w:widowControl w:val="0"/>
      <w:jc w:val="both"/>
    </w:pPr>
  </w:style>
  <w:style w:type="paragraph" w:customStyle="1" w:styleId="1593FAF07FC74794A3651CA7DFF06E128">
    <w:name w:val="1593FAF07FC74794A3651CA7DFF06E128"/>
    <w:rsid w:val="0053533E"/>
    <w:pPr>
      <w:widowControl w:val="0"/>
      <w:jc w:val="both"/>
    </w:pPr>
  </w:style>
  <w:style w:type="paragraph" w:customStyle="1" w:styleId="3FFBFE87960C4DDC87E41140CD8E371D8">
    <w:name w:val="3FFBFE87960C4DDC87E41140CD8E371D8"/>
    <w:rsid w:val="0053533E"/>
    <w:pPr>
      <w:widowControl w:val="0"/>
      <w:jc w:val="both"/>
    </w:pPr>
  </w:style>
  <w:style w:type="paragraph" w:customStyle="1" w:styleId="BA47A00762D84EF6BAA30CA300795E3F4">
    <w:name w:val="BA47A00762D84EF6BAA30CA300795E3F4"/>
    <w:rsid w:val="0053533E"/>
    <w:pPr>
      <w:widowControl w:val="0"/>
      <w:jc w:val="both"/>
    </w:pPr>
  </w:style>
  <w:style w:type="paragraph" w:customStyle="1" w:styleId="E69093BB7CDF43D4A4A398B08E3023C15">
    <w:name w:val="E69093BB7CDF43D4A4A398B08E3023C15"/>
    <w:rsid w:val="0053533E"/>
    <w:pPr>
      <w:widowControl w:val="0"/>
      <w:jc w:val="both"/>
    </w:pPr>
  </w:style>
  <w:style w:type="paragraph" w:customStyle="1" w:styleId="9291BC7111D54FC987420D653D65B35D5">
    <w:name w:val="9291BC7111D54FC987420D653D65B35D5"/>
    <w:rsid w:val="0053533E"/>
    <w:pPr>
      <w:widowControl w:val="0"/>
      <w:jc w:val="both"/>
    </w:pPr>
  </w:style>
  <w:style w:type="paragraph" w:customStyle="1" w:styleId="BAA95B4A986C4E64A79E5F60752BBCC54">
    <w:name w:val="BAA95B4A986C4E64A79E5F60752BBCC54"/>
    <w:rsid w:val="0053533E"/>
    <w:pPr>
      <w:widowControl w:val="0"/>
      <w:jc w:val="both"/>
    </w:pPr>
  </w:style>
  <w:style w:type="paragraph" w:customStyle="1" w:styleId="146A42AF38B34997BDF9658381B145264">
    <w:name w:val="146A42AF38B34997BDF9658381B145264"/>
    <w:rsid w:val="0053533E"/>
    <w:pPr>
      <w:widowControl w:val="0"/>
      <w:jc w:val="both"/>
    </w:pPr>
  </w:style>
  <w:style w:type="paragraph" w:customStyle="1" w:styleId="EDCCFF3698844541AB083CCBE5B23FD74">
    <w:name w:val="EDCCFF3698844541AB083CCBE5B23FD74"/>
    <w:rsid w:val="0053533E"/>
    <w:pPr>
      <w:widowControl w:val="0"/>
      <w:jc w:val="both"/>
    </w:pPr>
  </w:style>
  <w:style w:type="paragraph" w:customStyle="1" w:styleId="07D9D35531CC40F58C0A7D61AC64CC484">
    <w:name w:val="07D9D35531CC40F58C0A7D61AC64CC484"/>
    <w:rsid w:val="0053533E"/>
    <w:pPr>
      <w:widowControl w:val="0"/>
      <w:jc w:val="both"/>
    </w:pPr>
  </w:style>
  <w:style w:type="paragraph" w:customStyle="1" w:styleId="519A45CD775547A0BE2FCEEE5CE28CF41">
    <w:name w:val="519A45CD775547A0BE2FCEEE5CE28CF41"/>
    <w:rsid w:val="0053533E"/>
    <w:pPr>
      <w:widowControl w:val="0"/>
      <w:jc w:val="right"/>
    </w:pPr>
    <w:rPr>
      <w:rFonts w:asciiTheme="minorEastAsia" w:hAnsiTheme="minorEastAsia" w:cs="Times New Roman"/>
      <w:szCs w:val="21"/>
    </w:rPr>
  </w:style>
  <w:style w:type="paragraph" w:customStyle="1" w:styleId="F0C6EFE8A5714584AC2314CB9E2F4B842">
    <w:name w:val="F0C6EFE8A5714584AC2314CB9E2F4B842"/>
    <w:rsid w:val="0053533E"/>
    <w:pPr>
      <w:widowControl w:val="0"/>
      <w:jc w:val="right"/>
    </w:pPr>
    <w:rPr>
      <w:rFonts w:asciiTheme="minorEastAsia" w:hAnsiTheme="minorEastAsia" w:cs="Times New Roman"/>
      <w:szCs w:val="21"/>
    </w:rPr>
  </w:style>
  <w:style w:type="paragraph" w:customStyle="1" w:styleId="17AC09E05A7B453FA66B5A477D378A4913">
    <w:name w:val="17AC09E05A7B453FA66B5A477D378A4913"/>
    <w:rsid w:val="0053533E"/>
    <w:pPr>
      <w:widowControl w:val="0"/>
      <w:jc w:val="both"/>
    </w:pPr>
  </w:style>
  <w:style w:type="paragraph" w:customStyle="1" w:styleId="4AB526FCD5FC4DF69155B2272A37F0DF13">
    <w:name w:val="4AB526FCD5FC4DF69155B2272A37F0DF13"/>
    <w:rsid w:val="0053533E"/>
    <w:pPr>
      <w:widowControl w:val="0"/>
      <w:jc w:val="both"/>
    </w:pPr>
  </w:style>
  <w:style w:type="paragraph" w:customStyle="1" w:styleId="4A1517BE0CE0499B8BBB03ED3FDB70EE13">
    <w:name w:val="4A1517BE0CE0499B8BBB03ED3FDB70EE13"/>
    <w:rsid w:val="0053533E"/>
    <w:pPr>
      <w:widowControl w:val="0"/>
      <w:jc w:val="both"/>
    </w:pPr>
  </w:style>
  <w:style w:type="paragraph" w:customStyle="1" w:styleId="4810DDA429794FD2BA8D6C2643DD0CB113">
    <w:name w:val="4810DDA429794FD2BA8D6C2643DD0CB113"/>
    <w:rsid w:val="0053533E"/>
    <w:pPr>
      <w:widowControl w:val="0"/>
      <w:jc w:val="both"/>
    </w:pPr>
  </w:style>
  <w:style w:type="paragraph" w:customStyle="1" w:styleId="61CC768A45CD4DD9A18A23EC9129D94C13">
    <w:name w:val="61CC768A45CD4DD9A18A23EC9129D94C13"/>
    <w:rsid w:val="0053533E"/>
    <w:pPr>
      <w:widowControl w:val="0"/>
      <w:jc w:val="both"/>
    </w:pPr>
  </w:style>
  <w:style w:type="paragraph" w:customStyle="1" w:styleId="3E934F61FC9C4DC9A603A8FF0D25F5B011">
    <w:name w:val="3E934F61FC9C4DC9A603A8FF0D25F5B011"/>
    <w:rsid w:val="0053533E"/>
    <w:pPr>
      <w:widowControl w:val="0"/>
      <w:jc w:val="both"/>
    </w:pPr>
  </w:style>
  <w:style w:type="paragraph" w:customStyle="1" w:styleId="F82D59F55EE546EB8958C0AD055A193B11">
    <w:name w:val="F82D59F55EE546EB8958C0AD055A193B11"/>
    <w:rsid w:val="0053533E"/>
    <w:pPr>
      <w:widowControl w:val="0"/>
      <w:jc w:val="both"/>
    </w:pPr>
  </w:style>
  <w:style w:type="paragraph" w:customStyle="1" w:styleId="7B9B18132AFE4DE09777E9CA22FB7E4211">
    <w:name w:val="7B9B18132AFE4DE09777E9CA22FB7E4211"/>
    <w:rsid w:val="0053533E"/>
    <w:pPr>
      <w:widowControl w:val="0"/>
      <w:jc w:val="both"/>
    </w:pPr>
  </w:style>
  <w:style w:type="paragraph" w:customStyle="1" w:styleId="25CA21D1DAED48E7869AF94372CBB7E211">
    <w:name w:val="25CA21D1DAED48E7869AF94372CBB7E211"/>
    <w:rsid w:val="0053533E"/>
    <w:pPr>
      <w:widowControl w:val="0"/>
      <w:jc w:val="both"/>
    </w:pPr>
  </w:style>
  <w:style w:type="paragraph" w:customStyle="1" w:styleId="01D0D80A04B841E39EF5207A97C84F8810">
    <w:name w:val="01D0D80A04B841E39EF5207A97C84F8810"/>
    <w:rsid w:val="0053533E"/>
    <w:pPr>
      <w:widowControl w:val="0"/>
      <w:jc w:val="both"/>
    </w:pPr>
  </w:style>
  <w:style w:type="paragraph" w:customStyle="1" w:styleId="C7FDA4F80E1D4334819A7BC2797EAF8810">
    <w:name w:val="C7FDA4F80E1D4334819A7BC2797EAF8810"/>
    <w:rsid w:val="0053533E"/>
    <w:pPr>
      <w:widowControl w:val="0"/>
      <w:jc w:val="both"/>
    </w:pPr>
  </w:style>
  <w:style w:type="paragraph" w:customStyle="1" w:styleId="FA499F47B063462089037024C122C3E610">
    <w:name w:val="FA499F47B063462089037024C122C3E610"/>
    <w:rsid w:val="0053533E"/>
    <w:pPr>
      <w:widowControl w:val="0"/>
      <w:jc w:val="both"/>
    </w:pPr>
  </w:style>
  <w:style w:type="paragraph" w:customStyle="1" w:styleId="842107B604A14BC9937FB0A6FC3B8B569">
    <w:name w:val="842107B604A14BC9937FB0A6FC3B8B569"/>
    <w:rsid w:val="0053533E"/>
    <w:pPr>
      <w:widowControl w:val="0"/>
      <w:jc w:val="both"/>
    </w:pPr>
  </w:style>
  <w:style w:type="paragraph" w:customStyle="1" w:styleId="1593FAF07FC74794A3651CA7DFF06E129">
    <w:name w:val="1593FAF07FC74794A3651CA7DFF06E129"/>
    <w:rsid w:val="0053533E"/>
    <w:pPr>
      <w:widowControl w:val="0"/>
      <w:jc w:val="both"/>
    </w:pPr>
  </w:style>
  <w:style w:type="paragraph" w:customStyle="1" w:styleId="3FFBFE87960C4DDC87E41140CD8E371D9">
    <w:name w:val="3FFBFE87960C4DDC87E41140CD8E371D9"/>
    <w:rsid w:val="0053533E"/>
    <w:pPr>
      <w:widowControl w:val="0"/>
      <w:jc w:val="both"/>
    </w:pPr>
  </w:style>
  <w:style w:type="paragraph" w:customStyle="1" w:styleId="BA47A00762D84EF6BAA30CA300795E3F5">
    <w:name w:val="BA47A00762D84EF6BAA30CA300795E3F5"/>
    <w:rsid w:val="0053533E"/>
    <w:pPr>
      <w:widowControl w:val="0"/>
      <w:jc w:val="both"/>
    </w:pPr>
  </w:style>
  <w:style w:type="paragraph" w:customStyle="1" w:styleId="E69093BB7CDF43D4A4A398B08E3023C16">
    <w:name w:val="E69093BB7CDF43D4A4A398B08E3023C16"/>
    <w:rsid w:val="0053533E"/>
    <w:pPr>
      <w:widowControl w:val="0"/>
      <w:jc w:val="both"/>
    </w:pPr>
  </w:style>
  <w:style w:type="paragraph" w:customStyle="1" w:styleId="9291BC7111D54FC987420D653D65B35D6">
    <w:name w:val="9291BC7111D54FC987420D653D65B35D6"/>
    <w:rsid w:val="0053533E"/>
    <w:pPr>
      <w:widowControl w:val="0"/>
      <w:jc w:val="both"/>
    </w:pPr>
  </w:style>
  <w:style w:type="paragraph" w:customStyle="1" w:styleId="BAA95B4A986C4E64A79E5F60752BBCC55">
    <w:name w:val="BAA95B4A986C4E64A79E5F60752BBCC55"/>
    <w:rsid w:val="0053533E"/>
    <w:pPr>
      <w:widowControl w:val="0"/>
      <w:jc w:val="both"/>
    </w:pPr>
  </w:style>
  <w:style w:type="paragraph" w:customStyle="1" w:styleId="146A42AF38B34997BDF9658381B145265">
    <w:name w:val="146A42AF38B34997BDF9658381B145265"/>
    <w:rsid w:val="0053533E"/>
    <w:pPr>
      <w:widowControl w:val="0"/>
      <w:jc w:val="both"/>
    </w:pPr>
  </w:style>
  <w:style w:type="paragraph" w:customStyle="1" w:styleId="EDCCFF3698844541AB083CCBE5B23FD75">
    <w:name w:val="EDCCFF3698844541AB083CCBE5B23FD75"/>
    <w:rsid w:val="0053533E"/>
    <w:pPr>
      <w:widowControl w:val="0"/>
      <w:jc w:val="both"/>
    </w:pPr>
  </w:style>
  <w:style w:type="paragraph" w:customStyle="1" w:styleId="07D9D35531CC40F58C0A7D61AC64CC485">
    <w:name w:val="07D9D35531CC40F58C0A7D61AC64CC485"/>
    <w:rsid w:val="0053533E"/>
    <w:pPr>
      <w:widowControl w:val="0"/>
      <w:jc w:val="both"/>
    </w:pPr>
  </w:style>
  <w:style w:type="paragraph" w:customStyle="1" w:styleId="519A45CD775547A0BE2FCEEE5CE28CF42">
    <w:name w:val="519A45CD775547A0BE2FCEEE5CE28CF42"/>
    <w:rsid w:val="0053533E"/>
    <w:pPr>
      <w:widowControl w:val="0"/>
      <w:jc w:val="right"/>
    </w:pPr>
    <w:rPr>
      <w:rFonts w:asciiTheme="minorEastAsia" w:hAnsiTheme="minorEastAsia" w:cs="Times New Roman"/>
      <w:szCs w:val="21"/>
    </w:rPr>
  </w:style>
  <w:style w:type="paragraph" w:customStyle="1" w:styleId="F0C6EFE8A5714584AC2314CB9E2F4B843">
    <w:name w:val="F0C6EFE8A5714584AC2314CB9E2F4B843"/>
    <w:rsid w:val="0053533E"/>
    <w:pPr>
      <w:widowControl w:val="0"/>
      <w:jc w:val="right"/>
    </w:pPr>
    <w:rPr>
      <w:rFonts w:asciiTheme="minorEastAsia" w:hAnsiTheme="minorEastAsia" w:cs="Times New Roman"/>
      <w:szCs w:val="21"/>
    </w:rPr>
  </w:style>
  <w:style w:type="paragraph" w:customStyle="1" w:styleId="89ACF8D2E64F40DEA1C80B23FE7F4641">
    <w:name w:val="89ACF8D2E64F40DEA1C80B23FE7F4641"/>
    <w:rsid w:val="0053533E"/>
    <w:pPr>
      <w:widowControl w:val="0"/>
      <w:jc w:val="both"/>
    </w:pPr>
  </w:style>
  <w:style w:type="paragraph" w:customStyle="1" w:styleId="53D28176BCC743D5B90C5250E1BE79F8">
    <w:name w:val="53D28176BCC743D5B90C5250E1BE79F8"/>
    <w:rsid w:val="0053533E"/>
    <w:pPr>
      <w:widowControl w:val="0"/>
      <w:jc w:val="both"/>
    </w:pPr>
  </w:style>
  <w:style w:type="paragraph" w:customStyle="1" w:styleId="0AAC7B8312FD460682CB3D344AE54DF7">
    <w:name w:val="0AAC7B8312FD460682CB3D344AE54DF7"/>
    <w:rsid w:val="0053533E"/>
    <w:pPr>
      <w:widowControl w:val="0"/>
      <w:jc w:val="both"/>
    </w:pPr>
  </w:style>
  <w:style w:type="paragraph" w:customStyle="1" w:styleId="0BAF4B5E8B3A4D82ACD50E531E5DBD15">
    <w:name w:val="0BAF4B5E8B3A4D82ACD50E531E5DBD15"/>
    <w:rsid w:val="0053533E"/>
    <w:pPr>
      <w:widowControl w:val="0"/>
      <w:jc w:val="both"/>
    </w:pPr>
  </w:style>
  <w:style w:type="paragraph" w:customStyle="1" w:styleId="26D0B829EE04456AB550174018613BEB">
    <w:name w:val="26D0B829EE04456AB550174018613BEB"/>
    <w:rsid w:val="0053533E"/>
    <w:pPr>
      <w:widowControl w:val="0"/>
      <w:jc w:val="both"/>
    </w:pPr>
  </w:style>
  <w:style w:type="paragraph" w:customStyle="1" w:styleId="A932727AF5A745C7951A5AA75FD9C3B7">
    <w:name w:val="A932727AF5A745C7951A5AA75FD9C3B7"/>
    <w:rsid w:val="0053533E"/>
    <w:pPr>
      <w:widowControl w:val="0"/>
      <w:jc w:val="both"/>
    </w:pPr>
  </w:style>
  <w:style w:type="paragraph" w:customStyle="1" w:styleId="17AC09E05A7B453FA66B5A477D378A4914">
    <w:name w:val="17AC09E05A7B453FA66B5A477D378A4914"/>
    <w:rsid w:val="0053533E"/>
    <w:pPr>
      <w:widowControl w:val="0"/>
      <w:jc w:val="both"/>
    </w:pPr>
  </w:style>
  <w:style w:type="paragraph" w:customStyle="1" w:styleId="4AB526FCD5FC4DF69155B2272A37F0DF14">
    <w:name w:val="4AB526FCD5FC4DF69155B2272A37F0DF14"/>
    <w:rsid w:val="0053533E"/>
    <w:pPr>
      <w:widowControl w:val="0"/>
      <w:jc w:val="both"/>
    </w:pPr>
  </w:style>
  <w:style w:type="paragraph" w:customStyle="1" w:styleId="4A1517BE0CE0499B8BBB03ED3FDB70EE14">
    <w:name w:val="4A1517BE0CE0499B8BBB03ED3FDB70EE14"/>
    <w:rsid w:val="0053533E"/>
    <w:pPr>
      <w:widowControl w:val="0"/>
      <w:jc w:val="both"/>
    </w:pPr>
  </w:style>
  <w:style w:type="paragraph" w:customStyle="1" w:styleId="4810DDA429794FD2BA8D6C2643DD0CB114">
    <w:name w:val="4810DDA429794FD2BA8D6C2643DD0CB114"/>
    <w:rsid w:val="0053533E"/>
    <w:pPr>
      <w:widowControl w:val="0"/>
      <w:jc w:val="both"/>
    </w:pPr>
  </w:style>
  <w:style w:type="paragraph" w:customStyle="1" w:styleId="61CC768A45CD4DD9A18A23EC9129D94C14">
    <w:name w:val="61CC768A45CD4DD9A18A23EC9129D94C14"/>
    <w:rsid w:val="0053533E"/>
    <w:pPr>
      <w:widowControl w:val="0"/>
      <w:jc w:val="both"/>
    </w:pPr>
  </w:style>
  <w:style w:type="paragraph" w:customStyle="1" w:styleId="3E934F61FC9C4DC9A603A8FF0D25F5B012">
    <w:name w:val="3E934F61FC9C4DC9A603A8FF0D25F5B012"/>
    <w:rsid w:val="0053533E"/>
    <w:pPr>
      <w:widowControl w:val="0"/>
      <w:jc w:val="both"/>
    </w:pPr>
  </w:style>
  <w:style w:type="paragraph" w:customStyle="1" w:styleId="F82D59F55EE546EB8958C0AD055A193B12">
    <w:name w:val="F82D59F55EE546EB8958C0AD055A193B12"/>
    <w:rsid w:val="0053533E"/>
    <w:pPr>
      <w:widowControl w:val="0"/>
      <w:jc w:val="both"/>
    </w:pPr>
  </w:style>
  <w:style w:type="paragraph" w:customStyle="1" w:styleId="7B9B18132AFE4DE09777E9CA22FB7E4212">
    <w:name w:val="7B9B18132AFE4DE09777E9CA22FB7E4212"/>
    <w:rsid w:val="0053533E"/>
    <w:pPr>
      <w:widowControl w:val="0"/>
      <w:jc w:val="both"/>
    </w:pPr>
  </w:style>
  <w:style w:type="paragraph" w:customStyle="1" w:styleId="25CA21D1DAED48E7869AF94372CBB7E212">
    <w:name w:val="25CA21D1DAED48E7869AF94372CBB7E212"/>
    <w:rsid w:val="0053533E"/>
    <w:pPr>
      <w:widowControl w:val="0"/>
      <w:jc w:val="both"/>
    </w:pPr>
  </w:style>
  <w:style w:type="paragraph" w:customStyle="1" w:styleId="01D0D80A04B841E39EF5207A97C84F8811">
    <w:name w:val="01D0D80A04B841E39EF5207A97C84F8811"/>
    <w:rsid w:val="0053533E"/>
    <w:pPr>
      <w:widowControl w:val="0"/>
      <w:jc w:val="both"/>
    </w:pPr>
  </w:style>
  <w:style w:type="paragraph" w:customStyle="1" w:styleId="C7FDA4F80E1D4334819A7BC2797EAF8811">
    <w:name w:val="C7FDA4F80E1D4334819A7BC2797EAF8811"/>
    <w:rsid w:val="0053533E"/>
    <w:pPr>
      <w:widowControl w:val="0"/>
      <w:jc w:val="both"/>
    </w:pPr>
  </w:style>
  <w:style w:type="paragraph" w:customStyle="1" w:styleId="FA499F47B063462089037024C122C3E611">
    <w:name w:val="FA499F47B063462089037024C122C3E611"/>
    <w:rsid w:val="0053533E"/>
    <w:pPr>
      <w:widowControl w:val="0"/>
      <w:jc w:val="both"/>
    </w:pPr>
  </w:style>
  <w:style w:type="paragraph" w:customStyle="1" w:styleId="842107B604A14BC9937FB0A6FC3B8B5610">
    <w:name w:val="842107B604A14BC9937FB0A6FC3B8B5610"/>
    <w:rsid w:val="0053533E"/>
    <w:pPr>
      <w:widowControl w:val="0"/>
      <w:jc w:val="both"/>
    </w:pPr>
  </w:style>
  <w:style w:type="paragraph" w:customStyle="1" w:styleId="1593FAF07FC74794A3651CA7DFF06E1210">
    <w:name w:val="1593FAF07FC74794A3651CA7DFF06E1210"/>
    <w:rsid w:val="0053533E"/>
    <w:pPr>
      <w:widowControl w:val="0"/>
      <w:jc w:val="both"/>
    </w:pPr>
  </w:style>
  <w:style w:type="paragraph" w:customStyle="1" w:styleId="3FFBFE87960C4DDC87E41140CD8E371D10">
    <w:name w:val="3FFBFE87960C4DDC87E41140CD8E371D10"/>
    <w:rsid w:val="0053533E"/>
    <w:pPr>
      <w:widowControl w:val="0"/>
      <w:jc w:val="both"/>
    </w:pPr>
  </w:style>
  <w:style w:type="paragraph" w:customStyle="1" w:styleId="BA47A00762D84EF6BAA30CA300795E3F6">
    <w:name w:val="BA47A00762D84EF6BAA30CA300795E3F6"/>
    <w:rsid w:val="0053533E"/>
    <w:pPr>
      <w:widowControl w:val="0"/>
      <w:jc w:val="both"/>
    </w:pPr>
  </w:style>
  <w:style w:type="paragraph" w:customStyle="1" w:styleId="E69093BB7CDF43D4A4A398B08E3023C17">
    <w:name w:val="E69093BB7CDF43D4A4A398B08E3023C17"/>
    <w:rsid w:val="0053533E"/>
    <w:pPr>
      <w:widowControl w:val="0"/>
      <w:jc w:val="both"/>
    </w:pPr>
  </w:style>
  <w:style w:type="paragraph" w:customStyle="1" w:styleId="9291BC7111D54FC987420D653D65B35D7">
    <w:name w:val="9291BC7111D54FC987420D653D65B35D7"/>
    <w:rsid w:val="0053533E"/>
    <w:pPr>
      <w:widowControl w:val="0"/>
      <w:jc w:val="both"/>
    </w:pPr>
  </w:style>
  <w:style w:type="paragraph" w:customStyle="1" w:styleId="BAA95B4A986C4E64A79E5F60752BBCC56">
    <w:name w:val="BAA95B4A986C4E64A79E5F60752BBCC56"/>
    <w:rsid w:val="0053533E"/>
    <w:pPr>
      <w:widowControl w:val="0"/>
      <w:jc w:val="both"/>
    </w:pPr>
  </w:style>
  <w:style w:type="paragraph" w:customStyle="1" w:styleId="146A42AF38B34997BDF9658381B145266">
    <w:name w:val="146A42AF38B34997BDF9658381B145266"/>
    <w:rsid w:val="0053533E"/>
    <w:pPr>
      <w:widowControl w:val="0"/>
      <w:jc w:val="both"/>
    </w:pPr>
  </w:style>
  <w:style w:type="paragraph" w:customStyle="1" w:styleId="EDCCFF3698844541AB083CCBE5B23FD76">
    <w:name w:val="EDCCFF3698844541AB083CCBE5B23FD76"/>
    <w:rsid w:val="0053533E"/>
    <w:pPr>
      <w:widowControl w:val="0"/>
      <w:jc w:val="both"/>
    </w:pPr>
  </w:style>
  <w:style w:type="paragraph" w:customStyle="1" w:styleId="07D9D35531CC40F58C0A7D61AC64CC486">
    <w:name w:val="07D9D35531CC40F58C0A7D61AC64CC486"/>
    <w:rsid w:val="0053533E"/>
    <w:pPr>
      <w:widowControl w:val="0"/>
      <w:jc w:val="both"/>
    </w:pPr>
  </w:style>
  <w:style w:type="paragraph" w:customStyle="1" w:styleId="519A45CD775547A0BE2FCEEE5CE28CF43">
    <w:name w:val="519A45CD775547A0BE2FCEEE5CE28CF43"/>
    <w:rsid w:val="0053533E"/>
    <w:pPr>
      <w:widowControl w:val="0"/>
      <w:jc w:val="right"/>
    </w:pPr>
    <w:rPr>
      <w:rFonts w:asciiTheme="minorEastAsia" w:hAnsiTheme="minorEastAsia" w:cs="Times New Roman"/>
      <w:szCs w:val="21"/>
    </w:rPr>
  </w:style>
  <w:style w:type="paragraph" w:customStyle="1" w:styleId="F0C6EFE8A5714584AC2314CB9E2F4B844">
    <w:name w:val="F0C6EFE8A5714584AC2314CB9E2F4B844"/>
    <w:rsid w:val="0053533E"/>
    <w:pPr>
      <w:widowControl w:val="0"/>
      <w:jc w:val="right"/>
    </w:pPr>
    <w:rPr>
      <w:rFonts w:asciiTheme="minorEastAsia" w:hAnsiTheme="minorEastAsia" w:cs="Times New Roman"/>
      <w:szCs w:val="21"/>
    </w:rPr>
  </w:style>
  <w:style w:type="paragraph" w:customStyle="1" w:styleId="F66429D4220E424EAFF4FBB4F2F54D80">
    <w:name w:val="F66429D4220E424EAFF4FBB4F2F54D80"/>
    <w:rsid w:val="0053533E"/>
    <w:pPr>
      <w:widowControl w:val="0"/>
      <w:jc w:val="both"/>
    </w:pPr>
  </w:style>
  <w:style w:type="paragraph" w:customStyle="1" w:styleId="0BAF4B5E8B3A4D82ACD50E531E5DBD151">
    <w:name w:val="0BAF4B5E8B3A4D82ACD50E531E5DBD151"/>
    <w:rsid w:val="0053533E"/>
    <w:pPr>
      <w:widowControl w:val="0"/>
      <w:jc w:val="both"/>
    </w:pPr>
  </w:style>
  <w:style w:type="paragraph" w:customStyle="1" w:styleId="26D0B829EE04456AB550174018613BEB1">
    <w:name w:val="26D0B829EE04456AB550174018613BEB1"/>
    <w:rsid w:val="0053533E"/>
    <w:pPr>
      <w:widowControl w:val="0"/>
      <w:jc w:val="both"/>
    </w:pPr>
  </w:style>
  <w:style w:type="paragraph" w:customStyle="1" w:styleId="A932727AF5A745C7951A5AA75FD9C3B71">
    <w:name w:val="A932727AF5A745C7951A5AA75FD9C3B71"/>
    <w:rsid w:val="0053533E"/>
    <w:pPr>
      <w:widowControl w:val="0"/>
      <w:jc w:val="both"/>
    </w:pPr>
  </w:style>
  <w:style w:type="paragraph" w:customStyle="1" w:styleId="89ACF8D2E64F40DEA1C80B23FE7F46411">
    <w:name w:val="89ACF8D2E64F40DEA1C80B23FE7F46411"/>
    <w:rsid w:val="0053533E"/>
    <w:pPr>
      <w:widowControl w:val="0"/>
      <w:jc w:val="both"/>
    </w:pPr>
  </w:style>
  <w:style w:type="paragraph" w:customStyle="1" w:styleId="53D28176BCC743D5B90C5250E1BE79F81">
    <w:name w:val="53D28176BCC743D5B90C5250E1BE79F81"/>
    <w:rsid w:val="0053533E"/>
    <w:pPr>
      <w:widowControl w:val="0"/>
      <w:jc w:val="both"/>
    </w:pPr>
  </w:style>
  <w:style w:type="paragraph" w:customStyle="1" w:styleId="0AAC7B8312FD460682CB3D344AE54DF71">
    <w:name w:val="0AAC7B8312FD460682CB3D344AE54DF71"/>
    <w:rsid w:val="0053533E"/>
    <w:pPr>
      <w:widowControl w:val="0"/>
      <w:jc w:val="both"/>
    </w:pPr>
  </w:style>
  <w:style w:type="paragraph" w:customStyle="1" w:styleId="0115711BE107486592EFB62F940390E0">
    <w:name w:val="0115711BE107486592EFB62F940390E0"/>
    <w:rsid w:val="0053533E"/>
    <w:pPr>
      <w:widowControl w:val="0"/>
      <w:jc w:val="both"/>
    </w:pPr>
  </w:style>
  <w:style w:type="paragraph" w:customStyle="1" w:styleId="8731FAA57ABD43BA8BB0BC188C9103E3">
    <w:name w:val="8731FAA57ABD43BA8BB0BC188C9103E3"/>
    <w:rsid w:val="0053533E"/>
    <w:pPr>
      <w:widowControl w:val="0"/>
      <w:jc w:val="both"/>
    </w:pPr>
  </w:style>
  <w:style w:type="paragraph" w:customStyle="1" w:styleId="6194F854ECAD4D14B856B53BEC3CA1F3">
    <w:name w:val="6194F854ECAD4D14B856B53BEC3CA1F3"/>
    <w:rsid w:val="0053533E"/>
    <w:pPr>
      <w:widowControl w:val="0"/>
      <w:jc w:val="both"/>
    </w:pPr>
  </w:style>
  <w:style w:type="paragraph" w:customStyle="1" w:styleId="624D3722816143AC803BC585B47302BD">
    <w:name w:val="624D3722816143AC803BC585B47302BD"/>
    <w:rsid w:val="0053533E"/>
    <w:pPr>
      <w:widowControl w:val="0"/>
      <w:jc w:val="both"/>
    </w:pPr>
  </w:style>
  <w:style w:type="paragraph" w:customStyle="1" w:styleId="22FEF890B11B4A3DBD1B703F687E2457">
    <w:name w:val="22FEF890B11B4A3DBD1B703F687E2457"/>
    <w:rsid w:val="0053533E"/>
    <w:pPr>
      <w:widowControl w:val="0"/>
      <w:jc w:val="both"/>
    </w:pPr>
  </w:style>
  <w:style w:type="paragraph" w:customStyle="1" w:styleId="2087B5AE43DD4C4398F48D21BD608E05">
    <w:name w:val="2087B5AE43DD4C4398F48D21BD608E05"/>
    <w:rsid w:val="0053533E"/>
    <w:pPr>
      <w:widowControl w:val="0"/>
      <w:jc w:val="both"/>
    </w:pPr>
  </w:style>
  <w:style w:type="paragraph" w:customStyle="1" w:styleId="EAC581CE12E54755808A9ABEB32163AD">
    <w:name w:val="EAC581CE12E54755808A9ABEB32163AD"/>
    <w:rsid w:val="0053533E"/>
    <w:pPr>
      <w:widowControl w:val="0"/>
      <w:jc w:val="both"/>
    </w:pPr>
  </w:style>
  <w:style w:type="paragraph" w:customStyle="1" w:styleId="5EF2070B587E40F2B0EEFA34617A3BF3">
    <w:name w:val="5EF2070B587E40F2B0EEFA34617A3BF3"/>
    <w:rsid w:val="0053533E"/>
    <w:pPr>
      <w:widowControl w:val="0"/>
      <w:jc w:val="both"/>
    </w:pPr>
  </w:style>
  <w:style w:type="paragraph" w:customStyle="1" w:styleId="572ABBB9A2884597B5EF50090DD0FD7F">
    <w:name w:val="572ABBB9A2884597B5EF50090DD0FD7F"/>
    <w:rsid w:val="0053533E"/>
    <w:pPr>
      <w:widowControl w:val="0"/>
      <w:jc w:val="both"/>
    </w:pPr>
  </w:style>
  <w:style w:type="paragraph" w:customStyle="1" w:styleId="EFCBFF2A038F4AE2ABA48E605E67C11B">
    <w:name w:val="EFCBFF2A038F4AE2ABA48E605E67C11B"/>
    <w:rsid w:val="0053533E"/>
    <w:pPr>
      <w:widowControl w:val="0"/>
      <w:jc w:val="both"/>
    </w:pPr>
  </w:style>
  <w:style w:type="paragraph" w:customStyle="1" w:styleId="F58DF6B33E1246179E7861C091301367">
    <w:name w:val="F58DF6B33E1246179E7861C091301367"/>
    <w:rsid w:val="0053533E"/>
    <w:pPr>
      <w:widowControl w:val="0"/>
      <w:jc w:val="both"/>
    </w:pPr>
  </w:style>
  <w:style w:type="paragraph" w:customStyle="1" w:styleId="31C9F9490359465FA3C0B92DA917CB69">
    <w:name w:val="31C9F9490359465FA3C0B92DA917CB69"/>
    <w:rsid w:val="0053533E"/>
    <w:pPr>
      <w:widowControl w:val="0"/>
      <w:jc w:val="both"/>
    </w:pPr>
  </w:style>
  <w:style w:type="paragraph" w:customStyle="1" w:styleId="A73F635F1B574B6CB878ECCFA59B2E93">
    <w:name w:val="A73F635F1B574B6CB878ECCFA59B2E93"/>
    <w:rsid w:val="0053533E"/>
    <w:pPr>
      <w:widowControl w:val="0"/>
      <w:jc w:val="both"/>
    </w:pPr>
  </w:style>
  <w:style w:type="paragraph" w:customStyle="1" w:styleId="3BBD0315ACF44C069CF9CB63FBB98670">
    <w:name w:val="3BBD0315ACF44C069CF9CB63FBB98670"/>
    <w:rsid w:val="0053533E"/>
    <w:pPr>
      <w:widowControl w:val="0"/>
      <w:jc w:val="both"/>
    </w:pPr>
  </w:style>
  <w:style w:type="paragraph" w:customStyle="1" w:styleId="B72890F848E648C58DD873AB467339A1">
    <w:name w:val="B72890F848E648C58DD873AB467339A1"/>
    <w:rsid w:val="0053533E"/>
    <w:pPr>
      <w:widowControl w:val="0"/>
      <w:jc w:val="both"/>
    </w:pPr>
  </w:style>
  <w:style w:type="paragraph" w:customStyle="1" w:styleId="AD35770FC6AE498B80D38C9881F78A05">
    <w:name w:val="AD35770FC6AE498B80D38C9881F78A05"/>
    <w:rsid w:val="0053533E"/>
    <w:pPr>
      <w:widowControl w:val="0"/>
      <w:jc w:val="both"/>
    </w:pPr>
  </w:style>
  <w:style w:type="paragraph" w:customStyle="1" w:styleId="D4ECF32205FE4ACCA8FCB77443A6B35B">
    <w:name w:val="D4ECF32205FE4ACCA8FCB77443A6B35B"/>
    <w:rsid w:val="0053533E"/>
    <w:pPr>
      <w:widowControl w:val="0"/>
      <w:jc w:val="both"/>
    </w:pPr>
  </w:style>
  <w:style w:type="paragraph" w:customStyle="1" w:styleId="17AC09E05A7B453FA66B5A477D378A4915">
    <w:name w:val="17AC09E05A7B453FA66B5A477D378A4915"/>
    <w:rsid w:val="0053533E"/>
    <w:pPr>
      <w:widowControl w:val="0"/>
      <w:jc w:val="both"/>
    </w:pPr>
  </w:style>
  <w:style w:type="paragraph" w:customStyle="1" w:styleId="4AB526FCD5FC4DF69155B2272A37F0DF15">
    <w:name w:val="4AB526FCD5FC4DF69155B2272A37F0DF15"/>
    <w:rsid w:val="0053533E"/>
    <w:pPr>
      <w:widowControl w:val="0"/>
      <w:jc w:val="both"/>
    </w:pPr>
  </w:style>
  <w:style w:type="paragraph" w:customStyle="1" w:styleId="4A1517BE0CE0499B8BBB03ED3FDB70EE15">
    <w:name w:val="4A1517BE0CE0499B8BBB03ED3FDB70EE15"/>
    <w:rsid w:val="0053533E"/>
    <w:pPr>
      <w:widowControl w:val="0"/>
      <w:jc w:val="both"/>
    </w:pPr>
  </w:style>
  <w:style w:type="paragraph" w:customStyle="1" w:styleId="4810DDA429794FD2BA8D6C2643DD0CB115">
    <w:name w:val="4810DDA429794FD2BA8D6C2643DD0CB115"/>
    <w:rsid w:val="0053533E"/>
    <w:pPr>
      <w:widowControl w:val="0"/>
      <w:jc w:val="both"/>
    </w:pPr>
  </w:style>
  <w:style w:type="paragraph" w:customStyle="1" w:styleId="61CC768A45CD4DD9A18A23EC9129D94C15">
    <w:name w:val="61CC768A45CD4DD9A18A23EC9129D94C15"/>
    <w:rsid w:val="0053533E"/>
    <w:pPr>
      <w:widowControl w:val="0"/>
      <w:jc w:val="both"/>
    </w:pPr>
  </w:style>
  <w:style w:type="paragraph" w:customStyle="1" w:styleId="3E934F61FC9C4DC9A603A8FF0D25F5B013">
    <w:name w:val="3E934F61FC9C4DC9A603A8FF0D25F5B013"/>
    <w:rsid w:val="0053533E"/>
    <w:pPr>
      <w:widowControl w:val="0"/>
      <w:jc w:val="both"/>
    </w:pPr>
  </w:style>
  <w:style w:type="paragraph" w:customStyle="1" w:styleId="F82D59F55EE546EB8958C0AD055A193B13">
    <w:name w:val="F82D59F55EE546EB8958C0AD055A193B13"/>
    <w:rsid w:val="0053533E"/>
    <w:pPr>
      <w:widowControl w:val="0"/>
      <w:jc w:val="both"/>
    </w:pPr>
  </w:style>
  <w:style w:type="paragraph" w:customStyle="1" w:styleId="7B9B18132AFE4DE09777E9CA22FB7E4213">
    <w:name w:val="7B9B18132AFE4DE09777E9CA22FB7E4213"/>
    <w:rsid w:val="0053533E"/>
    <w:pPr>
      <w:widowControl w:val="0"/>
      <w:jc w:val="both"/>
    </w:pPr>
  </w:style>
  <w:style w:type="paragraph" w:customStyle="1" w:styleId="25CA21D1DAED48E7869AF94372CBB7E213">
    <w:name w:val="25CA21D1DAED48E7869AF94372CBB7E213"/>
    <w:rsid w:val="0053533E"/>
    <w:pPr>
      <w:widowControl w:val="0"/>
      <w:jc w:val="both"/>
    </w:pPr>
  </w:style>
  <w:style w:type="paragraph" w:customStyle="1" w:styleId="01D0D80A04B841E39EF5207A97C84F8812">
    <w:name w:val="01D0D80A04B841E39EF5207A97C84F8812"/>
    <w:rsid w:val="0053533E"/>
    <w:pPr>
      <w:widowControl w:val="0"/>
      <w:jc w:val="both"/>
    </w:pPr>
  </w:style>
  <w:style w:type="paragraph" w:customStyle="1" w:styleId="C7FDA4F80E1D4334819A7BC2797EAF8812">
    <w:name w:val="C7FDA4F80E1D4334819A7BC2797EAF8812"/>
    <w:rsid w:val="0053533E"/>
    <w:pPr>
      <w:widowControl w:val="0"/>
      <w:jc w:val="both"/>
    </w:pPr>
  </w:style>
  <w:style w:type="paragraph" w:customStyle="1" w:styleId="FA499F47B063462089037024C122C3E612">
    <w:name w:val="FA499F47B063462089037024C122C3E612"/>
    <w:rsid w:val="0053533E"/>
    <w:pPr>
      <w:widowControl w:val="0"/>
      <w:jc w:val="both"/>
    </w:pPr>
  </w:style>
  <w:style w:type="paragraph" w:customStyle="1" w:styleId="842107B604A14BC9937FB0A6FC3B8B5611">
    <w:name w:val="842107B604A14BC9937FB0A6FC3B8B5611"/>
    <w:rsid w:val="0053533E"/>
    <w:pPr>
      <w:widowControl w:val="0"/>
      <w:jc w:val="both"/>
    </w:pPr>
  </w:style>
  <w:style w:type="paragraph" w:customStyle="1" w:styleId="1593FAF07FC74794A3651CA7DFF06E1211">
    <w:name w:val="1593FAF07FC74794A3651CA7DFF06E1211"/>
    <w:rsid w:val="0053533E"/>
    <w:pPr>
      <w:widowControl w:val="0"/>
      <w:jc w:val="both"/>
    </w:pPr>
  </w:style>
  <w:style w:type="paragraph" w:customStyle="1" w:styleId="3FFBFE87960C4DDC87E41140CD8E371D11">
    <w:name w:val="3FFBFE87960C4DDC87E41140CD8E371D11"/>
    <w:rsid w:val="0053533E"/>
    <w:pPr>
      <w:widowControl w:val="0"/>
      <w:jc w:val="both"/>
    </w:pPr>
  </w:style>
  <w:style w:type="paragraph" w:customStyle="1" w:styleId="BA47A00762D84EF6BAA30CA300795E3F7">
    <w:name w:val="BA47A00762D84EF6BAA30CA300795E3F7"/>
    <w:rsid w:val="0053533E"/>
    <w:pPr>
      <w:widowControl w:val="0"/>
      <w:jc w:val="both"/>
    </w:pPr>
  </w:style>
  <w:style w:type="paragraph" w:customStyle="1" w:styleId="E69093BB7CDF43D4A4A398B08E3023C18">
    <w:name w:val="E69093BB7CDF43D4A4A398B08E3023C18"/>
    <w:rsid w:val="0053533E"/>
    <w:pPr>
      <w:widowControl w:val="0"/>
      <w:jc w:val="both"/>
    </w:pPr>
  </w:style>
  <w:style w:type="paragraph" w:customStyle="1" w:styleId="9291BC7111D54FC987420D653D65B35D8">
    <w:name w:val="9291BC7111D54FC987420D653D65B35D8"/>
    <w:rsid w:val="0053533E"/>
    <w:pPr>
      <w:widowControl w:val="0"/>
      <w:jc w:val="both"/>
    </w:pPr>
  </w:style>
  <w:style w:type="paragraph" w:customStyle="1" w:styleId="BAA95B4A986C4E64A79E5F60752BBCC57">
    <w:name w:val="BAA95B4A986C4E64A79E5F60752BBCC57"/>
    <w:rsid w:val="0053533E"/>
    <w:pPr>
      <w:widowControl w:val="0"/>
      <w:jc w:val="both"/>
    </w:pPr>
  </w:style>
  <w:style w:type="paragraph" w:customStyle="1" w:styleId="146A42AF38B34997BDF9658381B145267">
    <w:name w:val="146A42AF38B34997BDF9658381B145267"/>
    <w:rsid w:val="0053533E"/>
    <w:pPr>
      <w:widowControl w:val="0"/>
      <w:jc w:val="both"/>
    </w:pPr>
  </w:style>
  <w:style w:type="paragraph" w:customStyle="1" w:styleId="EDCCFF3698844541AB083CCBE5B23FD77">
    <w:name w:val="EDCCFF3698844541AB083CCBE5B23FD77"/>
    <w:rsid w:val="0053533E"/>
    <w:pPr>
      <w:widowControl w:val="0"/>
      <w:jc w:val="both"/>
    </w:pPr>
  </w:style>
  <w:style w:type="paragraph" w:customStyle="1" w:styleId="07D9D35531CC40F58C0A7D61AC64CC487">
    <w:name w:val="07D9D35531CC40F58C0A7D61AC64CC487"/>
    <w:rsid w:val="0053533E"/>
    <w:pPr>
      <w:widowControl w:val="0"/>
      <w:jc w:val="both"/>
    </w:pPr>
  </w:style>
  <w:style w:type="paragraph" w:customStyle="1" w:styleId="519A45CD775547A0BE2FCEEE5CE28CF44">
    <w:name w:val="519A45CD775547A0BE2FCEEE5CE28CF44"/>
    <w:rsid w:val="0053533E"/>
    <w:pPr>
      <w:widowControl w:val="0"/>
      <w:jc w:val="right"/>
    </w:pPr>
    <w:rPr>
      <w:rFonts w:asciiTheme="minorEastAsia" w:hAnsiTheme="minorEastAsia" w:cs="Times New Roman"/>
      <w:szCs w:val="21"/>
    </w:rPr>
  </w:style>
  <w:style w:type="paragraph" w:customStyle="1" w:styleId="F0C6EFE8A5714584AC2314CB9E2F4B845">
    <w:name w:val="F0C6EFE8A5714584AC2314CB9E2F4B845"/>
    <w:rsid w:val="0053533E"/>
    <w:pPr>
      <w:widowControl w:val="0"/>
      <w:jc w:val="right"/>
    </w:pPr>
    <w:rPr>
      <w:rFonts w:asciiTheme="minorEastAsia" w:hAnsiTheme="minorEastAsia" w:cs="Times New Roman"/>
      <w:szCs w:val="21"/>
    </w:rPr>
  </w:style>
  <w:style w:type="paragraph" w:customStyle="1" w:styleId="5EF2070B587E40F2B0EEFA34617A3BF31">
    <w:name w:val="5EF2070B587E40F2B0EEFA34617A3BF31"/>
    <w:rsid w:val="0053533E"/>
    <w:pPr>
      <w:widowControl w:val="0"/>
      <w:jc w:val="both"/>
    </w:pPr>
  </w:style>
  <w:style w:type="paragraph" w:customStyle="1" w:styleId="572ABBB9A2884597B5EF50090DD0FD7F1">
    <w:name w:val="572ABBB9A2884597B5EF50090DD0FD7F1"/>
    <w:rsid w:val="0053533E"/>
    <w:pPr>
      <w:widowControl w:val="0"/>
      <w:jc w:val="both"/>
    </w:pPr>
  </w:style>
  <w:style w:type="paragraph" w:customStyle="1" w:styleId="3BBD0315ACF44C069CF9CB63FBB986701">
    <w:name w:val="3BBD0315ACF44C069CF9CB63FBB986701"/>
    <w:rsid w:val="0053533E"/>
    <w:pPr>
      <w:widowControl w:val="0"/>
      <w:jc w:val="both"/>
    </w:pPr>
  </w:style>
  <w:style w:type="paragraph" w:customStyle="1" w:styleId="B72890F848E648C58DD873AB467339A11">
    <w:name w:val="B72890F848E648C58DD873AB467339A11"/>
    <w:rsid w:val="0053533E"/>
    <w:pPr>
      <w:widowControl w:val="0"/>
      <w:jc w:val="both"/>
    </w:pPr>
  </w:style>
  <w:style w:type="paragraph" w:customStyle="1" w:styleId="D4ECF32205FE4ACCA8FCB77443A6B35B1">
    <w:name w:val="D4ECF32205FE4ACCA8FCB77443A6B35B1"/>
    <w:rsid w:val="0053533E"/>
    <w:pPr>
      <w:widowControl w:val="0"/>
      <w:jc w:val="both"/>
    </w:pPr>
  </w:style>
  <w:style w:type="paragraph" w:customStyle="1" w:styleId="F58DF6B33E1246179E7861C0913013671">
    <w:name w:val="F58DF6B33E1246179E7861C0913013671"/>
    <w:rsid w:val="0053533E"/>
    <w:pPr>
      <w:widowControl w:val="0"/>
      <w:jc w:val="both"/>
    </w:pPr>
  </w:style>
  <w:style w:type="paragraph" w:customStyle="1" w:styleId="31C9F9490359465FA3C0B92DA917CB691">
    <w:name w:val="31C9F9490359465FA3C0B92DA917CB691"/>
    <w:rsid w:val="0053533E"/>
    <w:pPr>
      <w:widowControl w:val="0"/>
      <w:jc w:val="both"/>
    </w:pPr>
  </w:style>
  <w:style w:type="paragraph" w:customStyle="1" w:styleId="AD35770FC6AE498B80D38C9881F78A051">
    <w:name w:val="AD35770FC6AE498B80D38C9881F78A051"/>
    <w:rsid w:val="0053533E"/>
    <w:pPr>
      <w:widowControl w:val="0"/>
      <w:jc w:val="both"/>
    </w:pPr>
  </w:style>
  <w:style w:type="paragraph" w:customStyle="1" w:styleId="840557E0D0B54A7889982874E0BCB142">
    <w:name w:val="840557E0D0B54A7889982874E0BCB142"/>
    <w:rsid w:val="0053533E"/>
    <w:pPr>
      <w:widowControl w:val="0"/>
      <w:jc w:val="both"/>
    </w:pPr>
  </w:style>
  <w:style w:type="paragraph" w:customStyle="1" w:styleId="BB7F93AAC7754EFBA55F6B5C712433CB">
    <w:name w:val="BB7F93AAC7754EFBA55F6B5C712433CB"/>
    <w:rsid w:val="0053533E"/>
    <w:pPr>
      <w:widowControl w:val="0"/>
      <w:jc w:val="both"/>
    </w:pPr>
  </w:style>
  <w:style w:type="paragraph" w:customStyle="1" w:styleId="528B70A261B44B9AAFE0CE61732ADF66">
    <w:name w:val="528B70A261B44B9AAFE0CE61732ADF66"/>
    <w:rsid w:val="0053533E"/>
    <w:pPr>
      <w:widowControl w:val="0"/>
      <w:jc w:val="both"/>
    </w:pPr>
  </w:style>
  <w:style w:type="paragraph" w:customStyle="1" w:styleId="294E1F9158F440D89BC540EA684E9318">
    <w:name w:val="294E1F9158F440D89BC540EA684E9318"/>
    <w:rsid w:val="0053533E"/>
    <w:pPr>
      <w:widowControl w:val="0"/>
      <w:jc w:val="both"/>
    </w:pPr>
  </w:style>
  <w:style w:type="paragraph" w:customStyle="1" w:styleId="D782C7DF5A9B4C46B23702FDB585DB20">
    <w:name w:val="D782C7DF5A9B4C46B23702FDB585DB20"/>
    <w:rsid w:val="0053533E"/>
    <w:pPr>
      <w:widowControl w:val="0"/>
      <w:jc w:val="both"/>
    </w:pPr>
  </w:style>
  <w:style w:type="paragraph" w:customStyle="1" w:styleId="AF5EBF30B4DF49CA90F7EE054E682765">
    <w:name w:val="AF5EBF30B4DF49CA90F7EE054E682765"/>
    <w:rsid w:val="0053533E"/>
    <w:pPr>
      <w:widowControl w:val="0"/>
      <w:jc w:val="both"/>
    </w:pPr>
  </w:style>
  <w:style w:type="paragraph" w:customStyle="1" w:styleId="0E2B1DC324474A7CB1D1989845CBDA13">
    <w:name w:val="0E2B1DC324474A7CB1D1989845CBDA13"/>
    <w:rsid w:val="0053533E"/>
    <w:pPr>
      <w:widowControl w:val="0"/>
      <w:jc w:val="both"/>
    </w:pPr>
  </w:style>
  <w:style w:type="paragraph" w:customStyle="1" w:styleId="3F474156AE94488ABFDACE2A76738BE8">
    <w:name w:val="3F474156AE94488ABFDACE2A76738BE8"/>
    <w:rsid w:val="0053533E"/>
    <w:pPr>
      <w:widowControl w:val="0"/>
      <w:jc w:val="both"/>
    </w:pPr>
  </w:style>
  <w:style w:type="paragraph" w:customStyle="1" w:styleId="5655F6A35F9E43149358B6C368CB08BB">
    <w:name w:val="5655F6A35F9E43149358B6C368CB08BB"/>
    <w:rsid w:val="0053533E"/>
    <w:pPr>
      <w:widowControl w:val="0"/>
      <w:jc w:val="both"/>
    </w:pPr>
  </w:style>
  <w:style w:type="paragraph" w:customStyle="1" w:styleId="1DB062D2C1E3458291B71E0C4F57AD6F">
    <w:name w:val="1DB062D2C1E3458291B71E0C4F57AD6F"/>
    <w:rsid w:val="0053533E"/>
    <w:pPr>
      <w:widowControl w:val="0"/>
      <w:jc w:val="both"/>
    </w:pPr>
  </w:style>
  <w:style w:type="paragraph" w:customStyle="1" w:styleId="7A7EC18BE1524556B1393CEC4CC17C78">
    <w:name w:val="7A7EC18BE1524556B1393CEC4CC17C78"/>
    <w:rsid w:val="0053533E"/>
    <w:pPr>
      <w:widowControl w:val="0"/>
      <w:jc w:val="both"/>
    </w:pPr>
  </w:style>
  <w:style w:type="paragraph" w:customStyle="1" w:styleId="5DE28716DD85486091F9720657195F38">
    <w:name w:val="5DE28716DD85486091F9720657195F38"/>
    <w:rsid w:val="0053533E"/>
    <w:pPr>
      <w:widowControl w:val="0"/>
      <w:jc w:val="both"/>
    </w:pPr>
  </w:style>
  <w:style w:type="paragraph" w:customStyle="1" w:styleId="F233522156BE44DA8D40699F4A6915D4">
    <w:name w:val="F233522156BE44DA8D40699F4A6915D4"/>
    <w:rsid w:val="0053533E"/>
    <w:pPr>
      <w:widowControl w:val="0"/>
      <w:jc w:val="both"/>
    </w:pPr>
  </w:style>
  <w:style w:type="paragraph" w:customStyle="1" w:styleId="8B15481D143F40A6AF42A9E075D46CCC">
    <w:name w:val="8B15481D143F40A6AF42A9E075D46CCC"/>
    <w:rsid w:val="0053533E"/>
    <w:pPr>
      <w:widowControl w:val="0"/>
      <w:jc w:val="both"/>
    </w:pPr>
  </w:style>
  <w:style w:type="paragraph" w:customStyle="1" w:styleId="E4DB29B772B94B83853C343A597B99DF">
    <w:name w:val="E4DB29B772B94B83853C343A597B99DF"/>
    <w:rsid w:val="0053533E"/>
    <w:pPr>
      <w:widowControl w:val="0"/>
      <w:jc w:val="both"/>
    </w:pPr>
  </w:style>
  <w:style w:type="paragraph" w:customStyle="1" w:styleId="17AC09E05A7B453FA66B5A477D378A4916">
    <w:name w:val="17AC09E05A7B453FA66B5A477D378A4916"/>
    <w:rsid w:val="009362D8"/>
    <w:pPr>
      <w:widowControl w:val="0"/>
      <w:jc w:val="both"/>
    </w:pPr>
  </w:style>
  <w:style w:type="paragraph" w:customStyle="1" w:styleId="4AB526FCD5FC4DF69155B2272A37F0DF16">
    <w:name w:val="4AB526FCD5FC4DF69155B2272A37F0DF16"/>
    <w:rsid w:val="009362D8"/>
    <w:pPr>
      <w:widowControl w:val="0"/>
      <w:jc w:val="both"/>
    </w:pPr>
  </w:style>
  <w:style w:type="paragraph" w:customStyle="1" w:styleId="4A1517BE0CE0499B8BBB03ED3FDB70EE16">
    <w:name w:val="4A1517BE0CE0499B8BBB03ED3FDB70EE16"/>
    <w:rsid w:val="009362D8"/>
    <w:pPr>
      <w:widowControl w:val="0"/>
      <w:jc w:val="both"/>
    </w:pPr>
  </w:style>
  <w:style w:type="paragraph" w:customStyle="1" w:styleId="4810DDA429794FD2BA8D6C2643DD0CB116">
    <w:name w:val="4810DDA429794FD2BA8D6C2643DD0CB116"/>
    <w:rsid w:val="009362D8"/>
    <w:pPr>
      <w:widowControl w:val="0"/>
      <w:jc w:val="both"/>
    </w:pPr>
  </w:style>
  <w:style w:type="paragraph" w:customStyle="1" w:styleId="61CC768A45CD4DD9A18A23EC9129D94C16">
    <w:name w:val="61CC768A45CD4DD9A18A23EC9129D94C16"/>
    <w:rsid w:val="009362D8"/>
    <w:pPr>
      <w:widowControl w:val="0"/>
      <w:jc w:val="both"/>
    </w:pPr>
  </w:style>
  <w:style w:type="paragraph" w:customStyle="1" w:styleId="3E934F61FC9C4DC9A603A8FF0D25F5B014">
    <w:name w:val="3E934F61FC9C4DC9A603A8FF0D25F5B014"/>
    <w:rsid w:val="009362D8"/>
    <w:pPr>
      <w:widowControl w:val="0"/>
      <w:jc w:val="both"/>
    </w:pPr>
  </w:style>
  <w:style w:type="paragraph" w:customStyle="1" w:styleId="F82D59F55EE546EB8958C0AD055A193B14">
    <w:name w:val="F82D59F55EE546EB8958C0AD055A193B14"/>
    <w:rsid w:val="009362D8"/>
    <w:pPr>
      <w:widowControl w:val="0"/>
      <w:jc w:val="both"/>
    </w:pPr>
  </w:style>
  <w:style w:type="paragraph" w:customStyle="1" w:styleId="7B9B18132AFE4DE09777E9CA22FB7E4214">
    <w:name w:val="7B9B18132AFE4DE09777E9CA22FB7E4214"/>
    <w:rsid w:val="009362D8"/>
    <w:pPr>
      <w:widowControl w:val="0"/>
      <w:jc w:val="both"/>
    </w:pPr>
  </w:style>
  <w:style w:type="paragraph" w:customStyle="1" w:styleId="25CA21D1DAED48E7869AF94372CBB7E214">
    <w:name w:val="25CA21D1DAED48E7869AF94372CBB7E214"/>
    <w:rsid w:val="009362D8"/>
    <w:pPr>
      <w:widowControl w:val="0"/>
      <w:jc w:val="both"/>
    </w:pPr>
  </w:style>
  <w:style w:type="paragraph" w:customStyle="1" w:styleId="01D0D80A04B841E39EF5207A97C84F8813">
    <w:name w:val="01D0D80A04B841E39EF5207A97C84F8813"/>
    <w:rsid w:val="009362D8"/>
    <w:pPr>
      <w:widowControl w:val="0"/>
      <w:jc w:val="both"/>
    </w:pPr>
  </w:style>
  <w:style w:type="paragraph" w:customStyle="1" w:styleId="C7FDA4F80E1D4334819A7BC2797EAF8813">
    <w:name w:val="C7FDA4F80E1D4334819A7BC2797EAF8813"/>
    <w:rsid w:val="009362D8"/>
    <w:pPr>
      <w:widowControl w:val="0"/>
      <w:jc w:val="both"/>
    </w:pPr>
  </w:style>
  <w:style w:type="paragraph" w:customStyle="1" w:styleId="FA499F47B063462089037024C122C3E613">
    <w:name w:val="FA499F47B063462089037024C122C3E613"/>
    <w:rsid w:val="009362D8"/>
    <w:pPr>
      <w:widowControl w:val="0"/>
      <w:jc w:val="both"/>
    </w:pPr>
  </w:style>
  <w:style w:type="paragraph" w:customStyle="1" w:styleId="842107B604A14BC9937FB0A6FC3B8B5612">
    <w:name w:val="842107B604A14BC9937FB0A6FC3B8B5612"/>
    <w:rsid w:val="009362D8"/>
    <w:pPr>
      <w:widowControl w:val="0"/>
      <w:jc w:val="both"/>
    </w:pPr>
  </w:style>
  <w:style w:type="paragraph" w:customStyle="1" w:styleId="1593FAF07FC74794A3651CA7DFF06E1212">
    <w:name w:val="1593FAF07FC74794A3651CA7DFF06E1212"/>
    <w:rsid w:val="009362D8"/>
    <w:pPr>
      <w:widowControl w:val="0"/>
      <w:jc w:val="both"/>
    </w:pPr>
  </w:style>
  <w:style w:type="paragraph" w:customStyle="1" w:styleId="3FFBFE87960C4DDC87E41140CD8E371D12">
    <w:name w:val="3FFBFE87960C4DDC87E41140CD8E371D12"/>
    <w:rsid w:val="009362D8"/>
    <w:pPr>
      <w:widowControl w:val="0"/>
      <w:jc w:val="both"/>
    </w:pPr>
  </w:style>
  <w:style w:type="paragraph" w:customStyle="1" w:styleId="BA47A00762D84EF6BAA30CA300795E3F8">
    <w:name w:val="BA47A00762D84EF6BAA30CA300795E3F8"/>
    <w:rsid w:val="009362D8"/>
    <w:pPr>
      <w:widowControl w:val="0"/>
      <w:jc w:val="both"/>
    </w:pPr>
  </w:style>
  <w:style w:type="paragraph" w:customStyle="1" w:styleId="E69093BB7CDF43D4A4A398B08E3023C19">
    <w:name w:val="E69093BB7CDF43D4A4A398B08E3023C19"/>
    <w:rsid w:val="009362D8"/>
    <w:pPr>
      <w:widowControl w:val="0"/>
      <w:jc w:val="both"/>
    </w:pPr>
  </w:style>
  <w:style w:type="paragraph" w:customStyle="1" w:styleId="9291BC7111D54FC987420D653D65B35D9">
    <w:name w:val="9291BC7111D54FC987420D653D65B35D9"/>
    <w:rsid w:val="009362D8"/>
    <w:pPr>
      <w:widowControl w:val="0"/>
      <w:jc w:val="both"/>
    </w:pPr>
  </w:style>
  <w:style w:type="paragraph" w:customStyle="1" w:styleId="BAA95B4A986C4E64A79E5F60752BBCC58">
    <w:name w:val="BAA95B4A986C4E64A79E5F60752BBCC58"/>
    <w:rsid w:val="009362D8"/>
    <w:pPr>
      <w:widowControl w:val="0"/>
      <w:jc w:val="both"/>
    </w:pPr>
  </w:style>
  <w:style w:type="paragraph" w:customStyle="1" w:styleId="146A42AF38B34997BDF9658381B145268">
    <w:name w:val="146A42AF38B34997BDF9658381B145268"/>
    <w:rsid w:val="009362D8"/>
    <w:pPr>
      <w:widowControl w:val="0"/>
      <w:jc w:val="both"/>
    </w:pPr>
  </w:style>
  <w:style w:type="paragraph" w:customStyle="1" w:styleId="EDCCFF3698844541AB083CCBE5B23FD78">
    <w:name w:val="EDCCFF3698844541AB083CCBE5B23FD78"/>
    <w:rsid w:val="009362D8"/>
    <w:pPr>
      <w:widowControl w:val="0"/>
      <w:jc w:val="both"/>
    </w:pPr>
  </w:style>
  <w:style w:type="paragraph" w:customStyle="1" w:styleId="07D9D35531CC40F58C0A7D61AC64CC488">
    <w:name w:val="07D9D35531CC40F58C0A7D61AC64CC488"/>
    <w:rsid w:val="009362D8"/>
    <w:pPr>
      <w:widowControl w:val="0"/>
      <w:jc w:val="both"/>
    </w:pPr>
  </w:style>
  <w:style w:type="paragraph" w:customStyle="1" w:styleId="519A45CD775547A0BE2FCEEE5CE28CF45">
    <w:name w:val="519A45CD775547A0BE2FCEEE5CE28CF45"/>
    <w:rsid w:val="009362D8"/>
    <w:pPr>
      <w:widowControl w:val="0"/>
      <w:jc w:val="right"/>
    </w:pPr>
    <w:rPr>
      <w:rFonts w:asciiTheme="minorEastAsia" w:hAnsiTheme="minorEastAsia" w:cs="Times New Roman"/>
      <w:szCs w:val="21"/>
    </w:rPr>
  </w:style>
  <w:style w:type="paragraph" w:customStyle="1" w:styleId="F0C6EFE8A5714584AC2314CB9E2F4B846">
    <w:name w:val="F0C6EFE8A5714584AC2314CB9E2F4B846"/>
    <w:rsid w:val="009362D8"/>
    <w:pPr>
      <w:widowControl w:val="0"/>
      <w:jc w:val="right"/>
    </w:pPr>
    <w:rPr>
      <w:rFonts w:asciiTheme="minorEastAsia" w:hAnsiTheme="minorEastAsia" w:cs="Times New Roman"/>
      <w:szCs w:val="21"/>
    </w:rPr>
  </w:style>
  <w:style w:type="paragraph" w:customStyle="1" w:styleId="294E1F9158F440D89BC540EA684E93181">
    <w:name w:val="294E1F9158F440D89BC540EA684E93181"/>
    <w:rsid w:val="009362D8"/>
    <w:pPr>
      <w:widowControl w:val="0"/>
      <w:jc w:val="both"/>
    </w:pPr>
  </w:style>
  <w:style w:type="paragraph" w:customStyle="1" w:styleId="D782C7DF5A9B4C46B23702FDB585DB201">
    <w:name w:val="D782C7DF5A9B4C46B23702FDB585DB201"/>
    <w:rsid w:val="009362D8"/>
    <w:pPr>
      <w:widowControl w:val="0"/>
      <w:jc w:val="both"/>
    </w:pPr>
  </w:style>
  <w:style w:type="paragraph" w:customStyle="1" w:styleId="AF5EBF30B4DF49CA90F7EE054E6827651">
    <w:name w:val="AF5EBF30B4DF49CA90F7EE054E6827651"/>
    <w:rsid w:val="009362D8"/>
    <w:pPr>
      <w:widowControl w:val="0"/>
      <w:jc w:val="both"/>
    </w:pPr>
  </w:style>
  <w:style w:type="paragraph" w:customStyle="1" w:styleId="0E2B1DC324474A7CB1D1989845CBDA131">
    <w:name w:val="0E2B1DC324474A7CB1D1989845CBDA131"/>
    <w:rsid w:val="009362D8"/>
    <w:pPr>
      <w:widowControl w:val="0"/>
      <w:jc w:val="both"/>
    </w:pPr>
  </w:style>
  <w:style w:type="paragraph" w:customStyle="1" w:styleId="3F474156AE94488ABFDACE2A76738BE81">
    <w:name w:val="3F474156AE94488ABFDACE2A76738BE81"/>
    <w:rsid w:val="009362D8"/>
    <w:pPr>
      <w:widowControl w:val="0"/>
      <w:jc w:val="both"/>
    </w:pPr>
  </w:style>
  <w:style w:type="paragraph" w:customStyle="1" w:styleId="5655F6A35F9E43149358B6C368CB08BB1">
    <w:name w:val="5655F6A35F9E43149358B6C368CB08BB1"/>
    <w:rsid w:val="009362D8"/>
    <w:pPr>
      <w:widowControl w:val="0"/>
      <w:jc w:val="both"/>
    </w:pPr>
  </w:style>
  <w:style w:type="paragraph" w:customStyle="1" w:styleId="5EF2070B587E40F2B0EEFA34617A3BF32">
    <w:name w:val="5EF2070B587E40F2B0EEFA34617A3BF32"/>
    <w:rsid w:val="009362D8"/>
    <w:pPr>
      <w:widowControl w:val="0"/>
      <w:jc w:val="both"/>
    </w:pPr>
  </w:style>
  <w:style w:type="paragraph" w:customStyle="1" w:styleId="572ABBB9A2884597B5EF50090DD0FD7F2">
    <w:name w:val="572ABBB9A2884597B5EF50090DD0FD7F2"/>
    <w:rsid w:val="009362D8"/>
    <w:pPr>
      <w:widowControl w:val="0"/>
      <w:jc w:val="both"/>
    </w:pPr>
  </w:style>
  <w:style w:type="paragraph" w:customStyle="1" w:styleId="3BBD0315ACF44C069CF9CB63FBB986702">
    <w:name w:val="3BBD0315ACF44C069CF9CB63FBB986702"/>
    <w:rsid w:val="009362D8"/>
    <w:pPr>
      <w:widowControl w:val="0"/>
      <w:jc w:val="both"/>
    </w:pPr>
  </w:style>
  <w:style w:type="paragraph" w:customStyle="1" w:styleId="B72890F848E648C58DD873AB467339A12">
    <w:name w:val="B72890F848E648C58DD873AB467339A12"/>
    <w:rsid w:val="009362D8"/>
    <w:pPr>
      <w:widowControl w:val="0"/>
      <w:jc w:val="both"/>
    </w:pPr>
  </w:style>
  <w:style w:type="paragraph" w:customStyle="1" w:styleId="D4ECF32205FE4ACCA8FCB77443A6B35B2">
    <w:name w:val="D4ECF32205FE4ACCA8FCB77443A6B35B2"/>
    <w:rsid w:val="009362D8"/>
    <w:pPr>
      <w:widowControl w:val="0"/>
      <w:jc w:val="both"/>
    </w:pPr>
  </w:style>
  <w:style w:type="paragraph" w:customStyle="1" w:styleId="F58DF6B33E1246179E7861C0913013672">
    <w:name w:val="F58DF6B33E1246179E7861C0913013672"/>
    <w:rsid w:val="009362D8"/>
    <w:pPr>
      <w:widowControl w:val="0"/>
      <w:jc w:val="both"/>
    </w:pPr>
  </w:style>
  <w:style w:type="paragraph" w:customStyle="1" w:styleId="840557E0D0B54A7889982874E0BCB1421">
    <w:name w:val="840557E0D0B54A7889982874E0BCB1421"/>
    <w:rsid w:val="009362D8"/>
    <w:pPr>
      <w:widowControl w:val="0"/>
      <w:jc w:val="both"/>
    </w:pPr>
  </w:style>
  <w:style w:type="paragraph" w:customStyle="1" w:styleId="31C9F9490359465FA3C0B92DA917CB692">
    <w:name w:val="31C9F9490359465FA3C0B92DA917CB692"/>
    <w:rsid w:val="009362D8"/>
    <w:pPr>
      <w:widowControl w:val="0"/>
      <w:jc w:val="both"/>
    </w:pPr>
  </w:style>
  <w:style w:type="paragraph" w:customStyle="1" w:styleId="BB7F93AAC7754EFBA55F6B5C712433CB1">
    <w:name w:val="BB7F93AAC7754EFBA55F6B5C712433CB1"/>
    <w:rsid w:val="009362D8"/>
    <w:pPr>
      <w:widowControl w:val="0"/>
      <w:jc w:val="both"/>
    </w:pPr>
  </w:style>
  <w:style w:type="paragraph" w:customStyle="1" w:styleId="AD35770FC6AE498B80D38C9881F78A052">
    <w:name w:val="AD35770FC6AE498B80D38C9881F78A052"/>
    <w:rsid w:val="009362D8"/>
    <w:pPr>
      <w:widowControl w:val="0"/>
      <w:jc w:val="both"/>
    </w:pPr>
  </w:style>
  <w:style w:type="paragraph" w:customStyle="1" w:styleId="528B70A261B44B9AAFE0CE61732ADF661">
    <w:name w:val="528B70A261B44B9AAFE0CE61732ADF661"/>
    <w:rsid w:val="009362D8"/>
    <w:pPr>
      <w:widowControl w:val="0"/>
      <w:jc w:val="both"/>
    </w:pPr>
  </w:style>
  <w:style w:type="paragraph" w:customStyle="1" w:styleId="1DB062D2C1E3458291B71E0C4F57AD6F1">
    <w:name w:val="1DB062D2C1E3458291B71E0C4F57AD6F1"/>
    <w:rsid w:val="009362D8"/>
    <w:pPr>
      <w:widowControl w:val="0"/>
      <w:jc w:val="both"/>
    </w:pPr>
  </w:style>
  <w:style w:type="paragraph" w:customStyle="1" w:styleId="626C6E9BD0F240428095B231ACB818DB">
    <w:name w:val="626C6E9BD0F240428095B231ACB818DB"/>
    <w:rsid w:val="009362D8"/>
    <w:pPr>
      <w:widowControl w:val="0"/>
      <w:jc w:val="both"/>
    </w:pPr>
  </w:style>
  <w:style w:type="paragraph" w:customStyle="1" w:styleId="8B15481D143F40A6AF42A9E075D46CCC1">
    <w:name w:val="8B15481D143F40A6AF42A9E075D46CCC1"/>
    <w:rsid w:val="009362D8"/>
    <w:pPr>
      <w:widowControl w:val="0"/>
      <w:jc w:val="both"/>
    </w:pPr>
  </w:style>
  <w:style w:type="paragraph" w:customStyle="1" w:styleId="E4DB29B772B94B83853C343A597B99DF1">
    <w:name w:val="E4DB29B772B94B83853C343A597B99DF1"/>
    <w:rsid w:val="009362D8"/>
    <w:pPr>
      <w:widowControl w:val="0"/>
      <w:jc w:val="both"/>
    </w:pPr>
  </w:style>
  <w:style w:type="paragraph" w:customStyle="1" w:styleId="188B6CBC0AC4401DAD3582C15EC097F2">
    <w:name w:val="188B6CBC0AC4401DAD3582C15EC097F2"/>
    <w:rsid w:val="009362D8"/>
    <w:pPr>
      <w:widowControl w:val="0"/>
      <w:jc w:val="both"/>
    </w:pPr>
  </w:style>
  <w:style w:type="paragraph" w:customStyle="1" w:styleId="43CE523CF7664698831A248D0D3449EF">
    <w:name w:val="43CE523CF7664698831A248D0D3449EF"/>
    <w:rsid w:val="009362D8"/>
    <w:pPr>
      <w:widowControl w:val="0"/>
      <w:jc w:val="both"/>
    </w:pPr>
  </w:style>
  <w:style w:type="paragraph" w:customStyle="1" w:styleId="CCBFDF9E9A4E40C28DB673816E7237E8">
    <w:name w:val="CCBFDF9E9A4E40C28DB673816E7237E8"/>
    <w:rsid w:val="009362D8"/>
    <w:pPr>
      <w:widowControl w:val="0"/>
      <w:jc w:val="both"/>
    </w:pPr>
  </w:style>
  <w:style w:type="paragraph" w:customStyle="1" w:styleId="7957A59D640C4B6C91B0D8D3038C6CDE">
    <w:name w:val="7957A59D640C4B6C91B0D8D3038C6CDE"/>
    <w:rsid w:val="009362D8"/>
    <w:pPr>
      <w:widowControl w:val="0"/>
      <w:jc w:val="both"/>
    </w:pPr>
  </w:style>
  <w:style w:type="paragraph" w:customStyle="1" w:styleId="47B3DD167AD94CEFB766818A88E3276B">
    <w:name w:val="47B3DD167AD94CEFB766818A88E3276B"/>
    <w:rsid w:val="009362D8"/>
    <w:pPr>
      <w:widowControl w:val="0"/>
      <w:jc w:val="both"/>
    </w:pPr>
  </w:style>
  <w:style w:type="paragraph" w:customStyle="1" w:styleId="D212C8DA740846B98BA88736CF98D6E4">
    <w:name w:val="D212C8DA740846B98BA88736CF98D6E4"/>
    <w:rsid w:val="009362D8"/>
    <w:pPr>
      <w:widowControl w:val="0"/>
      <w:jc w:val="both"/>
    </w:pPr>
  </w:style>
  <w:style w:type="paragraph" w:customStyle="1" w:styleId="43CE523CF7664698831A248D0D3449EF1">
    <w:name w:val="43CE523CF7664698831A248D0D3449EF1"/>
    <w:rsid w:val="009362D8"/>
    <w:pPr>
      <w:widowControl w:val="0"/>
      <w:jc w:val="both"/>
    </w:pPr>
  </w:style>
  <w:style w:type="paragraph" w:customStyle="1" w:styleId="23D65F1EA7D147D295ECA432430DE701">
    <w:name w:val="23D65F1EA7D147D295ECA432430DE701"/>
    <w:rsid w:val="009362D8"/>
    <w:pPr>
      <w:widowControl w:val="0"/>
      <w:jc w:val="both"/>
    </w:pPr>
  </w:style>
  <w:style w:type="paragraph" w:customStyle="1" w:styleId="16B32543C41B4607B91ABB9A86155674">
    <w:name w:val="16B32543C41B4607B91ABB9A86155674"/>
    <w:rsid w:val="009362D8"/>
    <w:pPr>
      <w:widowControl w:val="0"/>
      <w:jc w:val="both"/>
    </w:pPr>
  </w:style>
  <w:style w:type="paragraph" w:customStyle="1" w:styleId="CCBFDF9E9A4E40C28DB673816E7237E81">
    <w:name w:val="CCBFDF9E9A4E40C28DB673816E7237E81"/>
    <w:rsid w:val="009362D8"/>
    <w:pPr>
      <w:widowControl w:val="0"/>
      <w:jc w:val="both"/>
    </w:pPr>
  </w:style>
  <w:style w:type="paragraph" w:customStyle="1" w:styleId="7957A59D640C4B6C91B0D8D3038C6CDE1">
    <w:name w:val="7957A59D640C4B6C91B0D8D3038C6CDE1"/>
    <w:rsid w:val="009362D8"/>
    <w:pPr>
      <w:widowControl w:val="0"/>
      <w:jc w:val="both"/>
    </w:pPr>
  </w:style>
  <w:style w:type="paragraph" w:customStyle="1" w:styleId="47B3DD167AD94CEFB766818A88E3276B1">
    <w:name w:val="47B3DD167AD94CEFB766818A88E3276B1"/>
    <w:rsid w:val="009362D8"/>
    <w:pPr>
      <w:widowControl w:val="0"/>
      <w:jc w:val="both"/>
    </w:pPr>
  </w:style>
  <w:style w:type="paragraph" w:customStyle="1" w:styleId="D212C8DA740846B98BA88736CF98D6E41">
    <w:name w:val="D212C8DA740846B98BA88736CF98D6E41"/>
    <w:rsid w:val="009362D8"/>
    <w:pPr>
      <w:widowControl w:val="0"/>
      <w:jc w:val="both"/>
    </w:pPr>
  </w:style>
  <w:style w:type="paragraph" w:customStyle="1" w:styleId="43CE523CF7664698831A248D0D3449EF2">
    <w:name w:val="43CE523CF7664698831A248D0D3449EF2"/>
    <w:rsid w:val="009362D8"/>
    <w:pPr>
      <w:widowControl w:val="0"/>
      <w:jc w:val="both"/>
    </w:pPr>
  </w:style>
  <w:style w:type="paragraph" w:customStyle="1" w:styleId="23D65F1EA7D147D295ECA432430DE7011">
    <w:name w:val="23D65F1EA7D147D295ECA432430DE7011"/>
    <w:rsid w:val="009362D8"/>
    <w:pPr>
      <w:widowControl w:val="0"/>
      <w:jc w:val="both"/>
    </w:pPr>
  </w:style>
  <w:style w:type="paragraph" w:customStyle="1" w:styleId="16B32543C41B4607B91ABB9A861556741">
    <w:name w:val="16B32543C41B4607B91ABB9A861556741"/>
    <w:rsid w:val="009362D8"/>
    <w:pPr>
      <w:widowControl w:val="0"/>
      <w:jc w:val="both"/>
    </w:pPr>
  </w:style>
  <w:style w:type="paragraph" w:customStyle="1" w:styleId="20F0AF882C7F484E928EF7497ACF8AF2">
    <w:name w:val="20F0AF882C7F484E928EF7497ACF8AF2"/>
    <w:rsid w:val="009362D8"/>
    <w:pPr>
      <w:widowControl w:val="0"/>
      <w:jc w:val="both"/>
    </w:pPr>
  </w:style>
  <w:style w:type="paragraph" w:customStyle="1" w:styleId="CCBFDF9E9A4E40C28DB673816E7237E82">
    <w:name w:val="CCBFDF9E9A4E40C28DB673816E7237E82"/>
    <w:rsid w:val="009362D8"/>
    <w:pPr>
      <w:widowControl w:val="0"/>
      <w:jc w:val="both"/>
    </w:pPr>
  </w:style>
  <w:style w:type="paragraph" w:customStyle="1" w:styleId="7957A59D640C4B6C91B0D8D3038C6CDE2">
    <w:name w:val="7957A59D640C4B6C91B0D8D3038C6CDE2"/>
    <w:rsid w:val="009362D8"/>
    <w:pPr>
      <w:widowControl w:val="0"/>
      <w:jc w:val="both"/>
    </w:pPr>
  </w:style>
  <w:style w:type="paragraph" w:customStyle="1" w:styleId="47B3DD167AD94CEFB766818A88E3276B2">
    <w:name w:val="47B3DD167AD94CEFB766818A88E3276B2"/>
    <w:rsid w:val="009362D8"/>
    <w:pPr>
      <w:widowControl w:val="0"/>
      <w:jc w:val="both"/>
    </w:pPr>
  </w:style>
  <w:style w:type="paragraph" w:customStyle="1" w:styleId="D212C8DA740846B98BA88736CF98D6E42">
    <w:name w:val="D212C8DA740846B98BA88736CF98D6E42"/>
    <w:rsid w:val="009362D8"/>
    <w:pPr>
      <w:widowControl w:val="0"/>
      <w:jc w:val="both"/>
    </w:pPr>
  </w:style>
  <w:style w:type="paragraph" w:customStyle="1" w:styleId="43CE523CF7664698831A248D0D3449EF3">
    <w:name w:val="43CE523CF7664698831A248D0D3449EF3"/>
    <w:rsid w:val="009362D8"/>
    <w:pPr>
      <w:widowControl w:val="0"/>
      <w:jc w:val="both"/>
    </w:pPr>
  </w:style>
  <w:style w:type="paragraph" w:customStyle="1" w:styleId="2B71C120B1684883B6A0569F311F78EE">
    <w:name w:val="2B71C120B1684883B6A0569F311F78EE"/>
    <w:rsid w:val="009362D8"/>
    <w:pPr>
      <w:widowControl w:val="0"/>
      <w:jc w:val="both"/>
    </w:pPr>
  </w:style>
  <w:style w:type="paragraph" w:customStyle="1" w:styleId="20F0AF882C7F484E928EF7497ACF8AF21">
    <w:name w:val="20F0AF882C7F484E928EF7497ACF8AF21"/>
    <w:rsid w:val="009362D8"/>
    <w:pPr>
      <w:widowControl w:val="0"/>
      <w:jc w:val="both"/>
    </w:pPr>
  </w:style>
  <w:style w:type="paragraph" w:customStyle="1" w:styleId="21E2E0C0815D4811B31F901692CEDC46">
    <w:name w:val="21E2E0C0815D4811B31F901692CEDC46"/>
    <w:rsid w:val="009362D8"/>
    <w:pPr>
      <w:widowControl w:val="0"/>
      <w:jc w:val="both"/>
    </w:pPr>
  </w:style>
  <w:style w:type="paragraph" w:customStyle="1" w:styleId="CB5DA433286D491EBCA2ECD69003E74B">
    <w:name w:val="CB5DA433286D491EBCA2ECD69003E74B"/>
    <w:rsid w:val="009362D8"/>
    <w:pPr>
      <w:widowControl w:val="0"/>
      <w:jc w:val="both"/>
    </w:pPr>
  </w:style>
  <w:style w:type="paragraph" w:customStyle="1" w:styleId="23D65F1EA7D147D295ECA432430DE7012">
    <w:name w:val="23D65F1EA7D147D295ECA432430DE7012"/>
    <w:rsid w:val="009362D8"/>
    <w:pPr>
      <w:widowControl w:val="0"/>
      <w:jc w:val="both"/>
    </w:pPr>
  </w:style>
  <w:style w:type="paragraph" w:customStyle="1" w:styleId="16B32543C41B4607B91ABB9A861556742">
    <w:name w:val="16B32543C41B4607B91ABB9A861556742"/>
    <w:rsid w:val="009362D8"/>
    <w:pPr>
      <w:widowControl w:val="0"/>
      <w:jc w:val="both"/>
    </w:pPr>
  </w:style>
  <w:style w:type="paragraph" w:customStyle="1" w:styleId="CCBFDF9E9A4E40C28DB673816E7237E83">
    <w:name w:val="CCBFDF9E9A4E40C28DB673816E7237E83"/>
    <w:rsid w:val="009362D8"/>
    <w:pPr>
      <w:widowControl w:val="0"/>
      <w:jc w:val="both"/>
    </w:pPr>
  </w:style>
  <w:style w:type="paragraph" w:customStyle="1" w:styleId="7957A59D640C4B6C91B0D8D3038C6CDE3">
    <w:name w:val="7957A59D640C4B6C91B0D8D3038C6CDE3"/>
    <w:rsid w:val="009362D8"/>
    <w:pPr>
      <w:widowControl w:val="0"/>
      <w:jc w:val="both"/>
    </w:pPr>
  </w:style>
  <w:style w:type="paragraph" w:customStyle="1" w:styleId="47B3DD167AD94CEFB766818A88E3276B3">
    <w:name w:val="47B3DD167AD94CEFB766818A88E3276B3"/>
    <w:rsid w:val="009362D8"/>
    <w:pPr>
      <w:widowControl w:val="0"/>
      <w:jc w:val="both"/>
    </w:pPr>
  </w:style>
  <w:style w:type="paragraph" w:customStyle="1" w:styleId="D212C8DA740846B98BA88736CF98D6E43">
    <w:name w:val="D212C8DA740846B98BA88736CF98D6E43"/>
    <w:rsid w:val="009362D8"/>
    <w:pPr>
      <w:widowControl w:val="0"/>
      <w:jc w:val="both"/>
    </w:pPr>
  </w:style>
  <w:style w:type="paragraph" w:customStyle="1" w:styleId="43CE523CF7664698831A248D0D3449EF4">
    <w:name w:val="43CE523CF7664698831A248D0D3449EF4"/>
    <w:rsid w:val="009362D8"/>
    <w:pPr>
      <w:widowControl w:val="0"/>
      <w:jc w:val="both"/>
    </w:pPr>
  </w:style>
  <w:style w:type="paragraph" w:customStyle="1" w:styleId="2B71C120B1684883B6A0569F311F78EE1">
    <w:name w:val="2B71C120B1684883B6A0569F311F78EE1"/>
    <w:rsid w:val="009362D8"/>
    <w:pPr>
      <w:widowControl w:val="0"/>
      <w:jc w:val="both"/>
    </w:pPr>
  </w:style>
  <w:style w:type="paragraph" w:customStyle="1" w:styleId="21E2E0C0815D4811B31F901692CEDC461">
    <w:name w:val="21E2E0C0815D4811B31F901692CEDC461"/>
    <w:rsid w:val="009362D8"/>
    <w:pPr>
      <w:widowControl w:val="0"/>
      <w:jc w:val="both"/>
    </w:pPr>
  </w:style>
  <w:style w:type="paragraph" w:customStyle="1" w:styleId="7744AFC0EE7942BB8464172EA09A651D">
    <w:name w:val="7744AFC0EE7942BB8464172EA09A651D"/>
    <w:rsid w:val="009362D8"/>
    <w:pPr>
      <w:widowControl w:val="0"/>
      <w:jc w:val="both"/>
    </w:pPr>
  </w:style>
  <w:style w:type="paragraph" w:customStyle="1" w:styleId="23D65F1EA7D147D295ECA432430DE7013">
    <w:name w:val="23D65F1EA7D147D295ECA432430DE7013"/>
    <w:rsid w:val="009362D8"/>
    <w:pPr>
      <w:widowControl w:val="0"/>
      <w:jc w:val="both"/>
    </w:pPr>
  </w:style>
  <w:style w:type="paragraph" w:customStyle="1" w:styleId="16B32543C41B4607B91ABB9A861556743">
    <w:name w:val="16B32543C41B4607B91ABB9A861556743"/>
    <w:rsid w:val="009362D8"/>
    <w:pPr>
      <w:widowControl w:val="0"/>
      <w:jc w:val="both"/>
    </w:pPr>
  </w:style>
  <w:style w:type="paragraph" w:customStyle="1" w:styleId="CCBFDF9E9A4E40C28DB673816E7237E84">
    <w:name w:val="CCBFDF9E9A4E40C28DB673816E7237E84"/>
    <w:rsid w:val="009362D8"/>
    <w:pPr>
      <w:widowControl w:val="0"/>
      <w:jc w:val="both"/>
    </w:pPr>
  </w:style>
  <w:style w:type="paragraph" w:customStyle="1" w:styleId="7957A59D640C4B6C91B0D8D3038C6CDE4">
    <w:name w:val="7957A59D640C4B6C91B0D8D3038C6CDE4"/>
    <w:rsid w:val="009362D8"/>
    <w:pPr>
      <w:widowControl w:val="0"/>
      <w:jc w:val="both"/>
    </w:pPr>
  </w:style>
  <w:style w:type="paragraph" w:customStyle="1" w:styleId="47B3DD167AD94CEFB766818A88E3276B4">
    <w:name w:val="47B3DD167AD94CEFB766818A88E3276B4"/>
    <w:rsid w:val="009362D8"/>
    <w:pPr>
      <w:widowControl w:val="0"/>
      <w:jc w:val="both"/>
    </w:pPr>
  </w:style>
  <w:style w:type="paragraph" w:customStyle="1" w:styleId="D212C8DA740846B98BA88736CF98D6E44">
    <w:name w:val="D212C8DA740846B98BA88736CF98D6E44"/>
    <w:rsid w:val="009362D8"/>
    <w:pPr>
      <w:widowControl w:val="0"/>
      <w:jc w:val="both"/>
    </w:pPr>
  </w:style>
  <w:style w:type="paragraph" w:customStyle="1" w:styleId="43CE523CF7664698831A248D0D3449EF5">
    <w:name w:val="43CE523CF7664698831A248D0D3449EF5"/>
    <w:rsid w:val="009362D8"/>
    <w:pPr>
      <w:widowControl w:val="0"/>
      <w:jc w:val="both"/>
    </w:pPr>
  </w:style>
  <w:style w:type="paragraph" w:customStyle="1" w:styleId="2B71C120B1684883B6A0569F311F78EE2">
    <w:name w:val="2B71C120B1684883B6A0569F311F78EE2"/>
    <w:rsid w:val="009362D8"/>
    <w:pPr>
      <w:widowControl w:val="0"/>
      <w:jc w:val="both"/>
    </w:pPr>
  </w:style>
  <w:style w:type="paragraph" w:customStyle="1" w:styleId="21E2E0C0815D4811B31F901692CEDC462">
    <w:name w:val="21E2E0C0815D4811B31F901692CEDC462"/>
    <w:rsid w:val="009362D8"/>
    <w:pPr>
      <w:widowControl w:val="0"/>
      <w:jc w:val="both"/>
    </w:pPr>
  </w:style>
  <w:style w:type="paragraph" w:customStyle="1" w:styleId="7744AFC0EE7942BB8464172EA09A651D1">
    <w:name w:val="7744AFC0EE7942BB8464172EA09A651D1"/>
    <w:rsid w:val="009362D8"/>
    <w:pPr>
      <w:widowControl w:val="0"/>
      <w:jc w:val="both"/>
    </w:pPr>
  </w:style>
  <w:style w:type="paragraph" w:customStyle="1" w:styleId="23D65F1EA7D147D295ECA432430DE7014">
    <w:name w:val="23D65F1EA7D147D295ECA432430DE7014"/>
    <w:rsid w:val="009362D8"/>
    <w:pPr>
      <w:widowControl w:val="0"/>
      <w:jc w:val="both"/>
    </w:pPr>
  </w:style>
  <w:style w:type="paragraph" w:customStyle="1" w:styleId="16B32543C41B4607B91ABB9A861556744">
    <w:name w:val="16B32543C41B4607B91ABB9A861556744"/>
    <w:rsid w:val="009362D8"/>
    <w:pPr>
      <w:widowControl w:val="0"/>
      <w:jc w:val="both"/>
    </w:pPr>
  </w:style>
  <w:style w:type="paragraph" w:customStyle="1" w:styleId="CCBFDF9E9A4E40C28DB673816E7237E85">
    <w:name w:val="CCBFDF9E9A4E40C28DB673816E7237E85"/>
    <w:rsid w:val="00213F7D"/>
    <w:pPr>
      <w:widowControl w:val="0"/>
      <w:jc w:val="both"/>
    </w:pPr>
  </w:style>
  <w:style w:type="paragraph" w:customStyle="1" w:styleId="7957A59D640C4B6C91B0D8D3038C6CDE5">
    <w:name w:val="7957A59D640C4B6C91B0D8D3038C6CDE5"/>
    <w:rsid w:val="00213F7D"/>
    <w:pPr>
      <w:widowControl w:val="0"/>
      <w:jc w:val="both"/>
    </w:pPr>
  </w:style>
  <w:style w:type="paragraph" w:customStyle="1" w:styleId="47B3DD167AD94CEFB766818A88E3276B5">
    <w:name w:val="47B3DD167AD94CEFB766818A88E3276B5"/>
    <w:rsid w:val="00213F7D"/>
    <w:pPr>
      <w:widowControl w:val="0"/>
      <w:jc w:val="both"/>
    </w:pPr>
  </w:style>
  <w:style w:type="paragraph" w:customStyle="1" w:styleId="D212C8DA740846B98BA88736CF98D6E45">
    <w:name w:val="D212C8DA740846B98BA88736CF98D6E45"/>
    <w:rsid w:val="00213F7D"/>
    <w:pPr>
      <w:widowControl w:val="0"/>
      <w:jc w:val="both"/>
    </w:pPr>
  </w:style>
  <w:style w:type="paragraph" w:customStyle="1" w:styleId="43CE523CF7664698831A248D0D3449EF6">
    <w:name w:val="43CE523CF7664698831A248D0D3449EF6"/>
    <w:rsid w:val="00213F7D"/>
    <w:pPr>
      <w:widowControl w:val="0"/>
      <w:jc w:val="both"/>
    </w:pPr>
  </w:style>
  <w:style w:type="paragraph" w:customStyle="1" w:styleId="2B71C120B1684883B6A0569F311F78EE3">
    <w:name w:val="2B71C120B1684883B6A0569F311F78EE3"/>
    <w:rsid w:val="00213F7D"/>
    <w:pPr>
      <w:widowControl w:val="0"/>
      <w:jc w:val="both"/>
    </w:pPr>
  </w:style>
  <w:style w:type="paragraph" w:customStyle="1" w:styleId="D98DC00712AF4315830588436E2A6BF7">
    <w:name w:val="D98DC00712AF4315830588436E2A6BF7"/>
    <w:rsid w:val="00213F7D"/>
    <w:pPr>
      <w:widowControl w:val="0"/>
      <w:jc w:val="both"/>
    </w:pPr>
  </w:style>
  <w:style w:type="paragraph" w:customStyle="1" w:styleId="2BD66EE9A6164331AA278A53053CCADA">
    <w:name w:val="2BD66EE9A6164331AA278A53053CCADA"/>
    <w:rsid w:val="00213F7D"/>
    <w:pPr>
      <w:widowControl w:val="0"/>
      <w:jc w:val="both"/>
    </w:pPr>
  </w:style>
  <w:style w:type="paragraph" w:customStyle="1" w:styleId="5867315E931F409AA7A6434DBF1ED93A">
    <w:name w:val="5867315E931F409AA7A6434DBF1ED93A"/>
    <w:rsid w:val="00213F7D"/>
    <w:pPr>
      <w:widowControl w:val="0"/>
      <w:jc w:val="both"/>
    </w:pPr>
  </w:style>
  <w:style w:type="paragraph" w:customStyle="1" w:styleId="DD1AE507FC5E4CD3915D58514FD26618">
    <w:name w:val="DD1AE507FC5E4CD3915D58514FD26618"/>
    <w:rsid w:val="00213F7D"/>
    <w:pPr>
      <w:widowControl w:val="0"/>
      <w:jc w:val="both"/>
    </w:pPr>
  </w:style>
  <w:style w:type="paragraph" w:customStyle="1" w:styleId="ED922A58B043401797F73F28824AD823">
    <w:name w:val="ED922A58B043401797F73F28824AD823"/>
    <w:rsid w:val="00EF28B5"/>
    <w:pPr>
      <w:widowControl w:val="0"/>
      <w:jc w:val="both"/>
    </w:pPr>
  </w:style>
  <w:style w:type="paragraph" w:customStyle="1" w:styleId="31043662C20D444385C2F041A72A5054">
    <w:name w:val="31043662C20D444385C2F041A72A5054"/>
    <w:rsid w:val="009816F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9F18-367A-4FED-AEAF-437E68FE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A93409A4.dotm</Template>
  <TotalTime>6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片桐　茂則</dc:creator>
  <cp:lastModifiedBy>堀野　那菜</cp:lastModifiedBy>
  <cp:revision>9</cp:revision>
  <cp:lastPrinted>2016-10-07T02:46:00Z</cp:lastPrinted>
  <dcterms:created xsi:type="dcterms:W3CDTF">2016-10-24T10:17:00Z</dcterms:created>
  <dcterms:modified xsi:type="dcterms:W3CDTF">2019-11-01T08:14:00Z</dcterms:modified>
</cp:coreProperties>
</file>